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C3" w:rsidRDefault="001D07C3">
      <w:pPr>
        <w:spacing w:after="0" w:line="240" w:lineRule="auto"/>
        <w:jc w:val="center"/>
        <w:rPr>
          <w:rFonts w:asciiTheme="majorBidi" w:eastAsia="Trebuchet MS" w:hAnsiTheme="majorBidi" w:cstheme="majorBidi"/>
          <w:b/>
          <w:bCs/>
          <w:sz w:val="28"/>
          <w:szCs w:val="28"/>
          <w:rtl/>
          <w:lang w:bidi="ar-EG"/>
        </w:rPr>
      </w:pPr>
    </w:p>
    <w:p w:rsidR="001F21D7" w:rsidRDefault="0017412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eastAsia="Trebuchet MS" w:hAnsiTheme="majorBidi" w:cstheme="majorBidi"/>
          <w:b/>
          <w:bCs/>
          <w:sz w:val="28"/>
          <w:szCs w:val="28"/>
          <w:rtl/>
        </w:rPr>
        <w:t>ملحق رقم (11)</w:t>
      </w:r>
    </w:p>
    <w:p w:rsidR="001F21D7" w:rsidRDefault="001F21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:rsidR="001F21D7" w:rsidRPr="009757EB" w:rsidRDefault="00174129">
      <w:pPr>
        <w:pStyle w:val="Title"/>
        <w:tabs>
          <w:tab w:val="left" w:pos="927"/>
        </w:tabs>
        <w:spacing w:before="120" w:line="360" w:lineRule="auto"/>
        <w:ind w:firstLine="37"/>
        <w:jc w:val="both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9757EB">
        <w:rPr>
          <w:rFonts w:asciiTheme="majorBidi" w:hAnsiTheme="majorBidi" w:cstheme="majorBidi"/>
          <w:sz w:val="24"/>
          <w:szCs w:val="24"/>
          <w:u w:val="single"/>
          <w:rtl/>
        </w:rPr>
        <w:t>أولاً: بيانات عامة</w:t>
      </w:r>
    </w:p>
    <w:p w:rsidR="00BD0F02" w:rsidRPr="00A53CD6" w:rsidRDefault="00174129" w:rsidP="00A3587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b w:val="0"/>
          <w:bCs w:val="0"/>
          <w:sz w:val="24"/>
          <w:szCs w:val="24"/>
          <w:rtl/>
          <w:lang w:val="en-US"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>الاسم:</w:t>
      </w:r>
      <w:r w:rsidR="00BD0F02" w:rsidRPr="009757E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35875">
        <w:rPr>
          <w:rFonts w:asciiTheme="majorBidi" w:hAnsiTheme="majorBidi" w:cstheme="majorBidi" w:hint="cs"/>
          <w:b w:val="0"/>
          <w:bCs w:val="0"/>
          <w:sz w:val="24"/>
          <w:szCs w:val="24"/>
          <w:rtl/>
          <w:lang w:val="en-US"/>
        </w:rPr>
        <w:t>اسلام صفوت جمعة عمرو</w:t>
      </w:r>
      <w:r w:rsidR="00A53CD6">
        <w:rPr>
          <w:rFonts w:asciiTheme="majorBidi" w:hAnsiTheme="majorBidi" w:cstheme="majorBidi" w:hint="cs"/>
          <w:b w:val="0"/>
          <w:bCs w:val="0"/>
          <w:sz w:val="24"/>
          <w:szCs w:val="24"/>
          <w:rtl/>
          <w:lang w:val="en-US"/>
        </w:rPr>
        <w:t xml:space="preserve"> </w:t>
      </w:r>
    </w:p>
    <w:p w:rsidR="001F21D7" w:rsidRPr="009757EB" w:rsidRDefault="00174129" w:rsidP="00BD0F02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الوظيفة الحالية: 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مدرس </w:t>
      </w:r>
      <w:r w:rsidR="00E26BBA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مساعد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ادارة التمريض</w:t>
      </w:r>
      <w:r w:rsidR="009757EB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- كلية التمريض </w:t>
      </w:r>
      <w:r w:rsidR="009757EB" w:rsidRPr="009757EB">
        <w:rPr>
          <w:rFonts w:asciiTheme="majorBidi" w:hAnsiTheme="majorBidi" w:cstheme="majorBidi"/>
          <w:b w:val="0"/>
          <w:bCs w:val="0"/>
          <w:sz w:val="24"/>
          <w:szCs w:val="24"/>
          <w:rtl/>
        </w:rPr>
        <w:t>–</w:t>
      </w:r>
      <w:r w:rsidR="009757EB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جامعة اسيوط</w:t>
      </w:r>
    </w:p>
    <w:p w:rsidR="001F21D7" w:rsidRPr="009757EB" w:rsidRDefault="00174129" w:rsidP="00A3587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تاريخ الميلاد: </w:t>
      </w:r>
      <w:r w:rsidR="00E26BBA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1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/</w:t>
      </w:r>
      <w:r w:rsidR="00A53CD6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10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/199</w:t>
      </w:r>
      <w:r w:rsidR="00A35875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4</w:t>
      </w:r>
    </w:p>
    <w:p w:rsidR="001F21D7" w:rsidRPr="009757EB" w:rsidRDefault="00174129" w:rsidP="00A3587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العنوان: 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اسيوط </w:t>
      </w:r>
      <w:r w:rsidR="00BD0F02" w:rsidRPr="009757EB">
        <w:rPr>
          <w:rFonts w:asciiTheme="majorBidi" w:hAnsiTheme="majorBidi" w:cstheme="majorBidi"/>
          <w:b w:val="0"/>
          <w:bCs w:val="0"/>
          <w:sz w:val="24"/>
          <w:szCs w:val="24"/>
          <w:rtl/>
        </w:rPr>
        <w:t>–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</w:t>
      </w:r>
      <w:r w:rsidR="00A35875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ديروط</w:t>
      </w:r>
    </w:p>
    <w:p w:rsidR="001F21D7" w:rsidRPr="009757EB" w:rsidRDefault="00174129" w:rsidP="00A3587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رقم المحمول: </w:t>
      </w:r>
      <w:r w:rsidR="00A53CD6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01</w:t>
      </w:r>
      <w:r w:rsidR="00A35875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123365627</w:t>
      </w:r>
    </w:p>
    <w:p w:rsidR="001F21D7" w:rsidRPr="009757EB" w:rsidRDefault="00174129" w:rsidP="00A3587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البريد الالكتروني: </w:t>
      </w:r>
      <w:r w:rsidR="00A35875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islamsafwat</w:t>
      </w:r>
      <w:r w:rsidR="00E26BBA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@</w:t>
      </w:r>
      <w:r w:rsidR="00A35875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nursing.aun.edu.eg</w:t>
      </w:r>
    </w:p>
    <w:p w:rsidR="001F21D7" w:rsidRPr="009757EB" w:rsidRDefault="00174129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9757EB">
        <w:rPr>
          <w:rFonts w:asciiTheme="majorBidi" w:hAnsiTheme="majorBidi" w:cstheme="majorBidi"/>
          <w:sz w:val="24"/>
          <w:szCs w:val="24"/>
          <w:u w:val="single"/>
          <w:rtl/>
        </w:rPr>
        <w:t xml:space="preserve">ثانياً: المؤهلات العلمية: </w:t>
      </w:r>
    </w:p>
    <w:p w:rsidR="00BD0F02" w:rsidRDefault="00BD0F02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261"/>
        <w:gridCol w:w="2943"/>
      </w:tblGrid>
      <w:tr w:rsidR="001F21D7" w:rsidTr="00E26BBA">
        <w:trPr>
          <w:trHeight w:val="440"/>
          <w:jc w:val="center"/>
        </w:trPr>
        <w:tc>
          <w:tcPr>
            <w:tcW w:w="3039" w:type="dxa"/>
            <w:shd w:val="clear" w:color="auto" w:fill="D9D9D9"/>
            <w:vAlign w:val="center"/>
          </w:tcPr>
          <w:p w:rsidR="001F21D7" w:rsidRDefault="00174129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الدرجة العلمية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1F21D7" w:rsidRDefault="0017412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سنة الحصول على الدرجة</w:t>
            </w:r>
          </w:p>
        </w:tc>
        <w:tc>
          <w:tcPr>
            <w:tcW w:w="2943" w:type="dxa"/>
            <w:shd w:val="clear" w:color="auto" w:fill="D9D9D9"/>
            <w:vAlign w:val="center"/>
          </w:tcPr>
          <w:p w:rsidR="001F21D7" w:rsidRDefault="0017412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الجامعة / المؤسسة التعليمية</w:t>
            </w:r>
          </w:p>
        </w:tc>
      </w:tr>
      <w:tr w:rsidR="00BD0F02" w:rsidTr="00E26BBA">
        <w:trPr>
          <w:trHeight w:val="260"/>
          <w:jc w:val="center"/>
        </w:trPr>
        <w:tc>
          <w:tcPr>
            <w:tcW w:w="3039" w:type="dxa"/>
          </w:tcPr>
          <w:p w:rsidR="00BD0F02" w:rsidRDefault="00A53CD6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1</w:t>
            </w:r>
            <w:r w:rsidR="00BD0F02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- الماجستير</w:t>
            </w:r>
          </w:p>
        </w:tc>
        <w:tc>
          <w:tcPr>
            <w:tcW w:w="3261" w:type="dxa"/>
          </w:tcPr>
          <w:p w:rsidR="00BD0F02" w:rsidRDefault="00A35875" w:rsidP="00A3587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2943" w:type="dxa"/>
          </w:tcPr>
          <w:p w:rsidR="00BD0F02" w:rsidRPr="00BD0F02" w:rsidRDefault="00BD0F02" w:rsidP="00BD0F02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1103CB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جامعة اسيوط</w:t>
            </w:r>
          </w:p>
        </w:tc>
      </w:tr>
      <w:tr w:rsidR="00BD0F02" w:rsidTr="00E26BBA">
        <w:trPr>
          <w:trHeight w:val="70"/>
          <w:jc w:val="center"/>
        </w:trPr>
        <w:tc>
          <w:tcPr>
            <w:tcW w:w="3039" w:type="dxa"/>
          </w:tcPr>
          <w:p w:rsidR="00BD0F02" w:rsidRDefault="00A53CD6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2</w:t>
            </w:r>
            <w:r w:rsidR="00BD0F02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- البكالوريوس / الليسانس</w:t>
            </w:r>
          </w:p>
        </w:tc>
        <w:tc>
          <w:tcPr>
            <w:tcW w:w="3261" w:type="dxa"/>
          </w:tcPr>
          <w:p w:rsidR="00BD0F02" w:rsidRDefault="00A35875" w:rsidP="00A53CD6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2943" w:type="dxa"/>
          </w:tcPr>
          <w:p w:rsidR="00BD0F02" w:rsidRPr="00BD0F02" w:rsidRDefault="00BD0F02" w:rsidP="00BD0F02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1103CB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جامعة اسيوط</w:t>
            </w:r>
          </w:p>
        </w:tc>
      </w:tr>
    </w:tbl>
    <w:p w:rsidR="001F21D7" w:rsidRDefault="00174129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  <w:r>
        <w:rPr>
          <w:rFonts w:asciiTheme="majorBidi" w:hAnsiTheme="majorBidi" w:cstheme="majorBidi"/>
          <w:sz w:val="22"/>
          <w:szCs w:val="22"/>
          <w:u w:val="single"/>
          <w:rtl/>
        </w:rPr>
        <w:t>ثالثاً : التدرج الوظيفي الأكاديمي (الداخلي والخارجي)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1"/>
        <w:gridCol w:w="3062"/>
      </w:tblGrid>
      <w:tr w:rsidR="001F21D7" w:rsidTr="00E26BBA">
        <w:trPr>
          <w:jc w:val="center"/>
        </w:trPr>
        <w:tc>
          <w:tcPr>
            <w:tcW w:w="3061" w:type="dxa"/>
            <w:shd w:val="clear" w:color="auto" w:fill="D9D9D9"/>
          </w:tcPr>
          <w:p w:rsidR="001F21D7" w:rsidRDefault="00174129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الوظيفة</w:t>
            </w:r>
          </w:p>
        </w:tc>
        <w:tc>
          <w:tcPr>
            <w:tcW w:w="3061" w:type="dxa"/>
            <w:shd w:val="clear" w:color="auto" w:fill="D9D9D9"/>
          </w:tcPr>
          <w:p w:rsidR="001F21D7" w:rsidRDefault="00174129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سنة الالتحاق بها</w:t>
            </w:r>
          </w:p>
        </w:tc>
        <w:tc>
          <w:tcPr>
            <w:tcW w:w="3062" w:type="dxa"/>
            <w:shd w:val="clear" w:color="auto" w:fill="D9D9D9"/>
          </w:tcPr>
          <w:p w:rsidR="001F21D7" w:rsidRDefault="00174129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اسم المؤسسة</w:t>
            </w:r>
          </w:p>
        </w:tc>
      </w:tr>
      <w:tr w:rsidR="001F21D7" w:rsidTr="00E26BBA">
        <w:trPr>
          <w:trHeight w:val="80"/>
          <w:jc w:val="center"/>
        </w:trPr>
        <w:tc>
          <w:tcPr>
            <w:tcW w:w="3061" w:type="dxa"/>
          </w:tcPr>
          <w:p w:rsidR="001F21D7" w:rsidRDefault="009757EB" w:rsidP="009757EB">
            <w:pPr>
              <w:pStyle w:val="Title"/>
              <w:tabs>
                <w:tab w:val="left" w:pos="927"/>
              </w:tabs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مدرس</w:t>
            </w:r>
            <w:r w:rsidR="00E26BBA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 xml:space="preserve"> مساعد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 xml:space="preserve"> ادارة التمريض</w:t>
            </w:r>
          </w:p>
        </w:tc>
        <w:tc>
          <w:tcPr>
            <w:tcW w:w="3061" w:type="dxa"/>
          </w:tcPr>
          <w:p w:rsidR="001F21D7" w:rsidRDefault="00A35875" w:rsidP="00A53CD6">
            <w:pPr>
              <w:pStyle w:val="Title"/>
              <w:tabs>
                <w:tab w:val="left" w:pos="927"/>
              </w:tabs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3062" w:type="dxa"/>
          </w:tcPr>
          <w:p w:rsidR="001F21D7" w:rsidRDefault="009757EB" w:rsidP="009757EB">
            <w:pPr>
              <w:pStyle w:val="Title"/>
              <w:tabs>
                <w:tab w:val="left" w:pos="927"/>
              </w:tabs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جامعة اسيوط</w:t>
            </w:r>
          </w:p>
        </w:tc>
      </w:tr>
    </w:tbl>
    <w:p w:rsidR="001F21D7" w:rsidRDefault="001F21D7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  <w:r>
        <w:rPr>
          <w:rFonts w:asciiTheme="majorBidi" w:hAnsiTheme="majorBidi" w:cstheme="majorBidi"/>
          <w:sz w:val="22"/>
          <w:szCs w:val="22"/>
          <w:u w:val="single"/>
          <w:rtl/>
        </w:rPr>
        <w:t xml:space="preserve">رابعاً: الدورات التدريبية في مجال نظم إدارة الجودة: </w:t>
      </w:r>
    </w:p>
    <w:p w:rsidR="001F21D7" w:rsidRPr="000238BA" w:rsidRDefault="005464BD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0238BA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ادارة الجودة الشاملة</w:t>
      </w: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  <w:r>
        <w:rPr>
          <w:rFonts w:asciiTheme="majorBidi" w:hAnsiTheme="majorBidi" w:cstheme="majorBidi"/>
          <w:sz w:val="22"/>
          <w:szCs w:val="22"/>
          <w:u w:val="single"/>
          <w:rtl/>
        </w:rPr>
        <w:t>خامساً: الأنشطة المختلفة في مجال نظم إدارة الجودة / مشروعات تطوير التعليم:</w:t>
      </w: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>محلياً:</w:t>
      </w:r>
    </w:p>
    <w:p w:rsidR="001F21D7" w:rsidRPr="009757EB" w:rsidRDefault="009757EB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rtl/>
          <w:lang w:val="en-US"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المشاركة فى مشروع التطوير المستمر والتأهيل للاعتماد بالكلية ( </w:t>
      </w:r>
      <w:r>
        <w:rPr>
          <w:rFonts w:asciiTheme="majorBidi" w:hAnsiTheme="majorBidi" w:cstheme="majorBidi"/>
          <w:sz w:val="22"/>
          <w:szCs w:val="22"/>
          <w:lang w:val="en-US"/>
        </w:rPr>
        <w:t>CIQAP</w:t>
      </w:r>
      <w:r>
        <w:rPr>
          <w:rFonts w:asciiTheme="majorBidi" w:hAnsiTheme="majorBidi" w:cstheme="majorBidi" w:hint="cs"/>
          <w:sz w:val="22"/>
          <w:szCs w:val="22"/>
          <w:rtl/>
          <w:lang w:val="en-US"/>
        </w:rPr>
        <w:t>)</w:t>
      </w:r>
    </w:p>
    <w:p w:rsidR="001F21D7" w:rsidRPr="000238BA" w:rsidRDefault="001F21D7" w:rsidP="0036383E">
      <w:pPr>
        <w:pStyle w:val="Title"/>
        <w:tabs>
          <w:tab w:val="left" w:pos="927"/>
        </w:tabs>
        <w:jc w:val="left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rtl/>
          <w:lang w:bidi="ar-SA"/>
        </w:rPr>
      </w:pPr>
      <w:r>
        <w:rPr>
          <w:rFonts w:asciiTheme="majorBidi" w:hAnsiTheme="majorBidi" w:cstheme="majorBidi"/>
          <w:sz w:val="22"/>
          <w:szCs w:val="22"/>
          <w:rtl/>
        </w:rPr>
        <w:t xml:space="preserve">عالمياً (إن وجد): </w:t>
      </w:r>
    </w:p>
    <w:p w:rsidR="001F21D7" w:rsidRDefault="00165B42" w:rsidP="00E26BBA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لا يوجد</w:t>
      </w:r>
    </w:p>
    <w:p w:rsidR="00E26BBA" w:rsidRPr="00E26BBA" w:rsidRDefault="00E26BBA" w:rsidP="00E26BBA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  <w:r>
        <w:rPr>
          <w:rFonts w:asciiTheme="majorBidi" w:hAnsiTheme="majorBidi" w:cstheme="majorBidi"/>
          <w:sz w:val="22"/>
          <w:szCs w:val="22"/>
          <w:u w:val="single"/>
          <w:rtl/>
        </w:rPr>
        <w:t>سادساً : أهم خمس أنشطة أخرى التي تتعلق بالعملية التعليمية:</w:t>
      </w:r>
    </w:p>
    <w:p w:rsidR="009757EB" w:rsidRDefault="00E26BBA" w:rsidP="00A53CD6">
      <w:pPr>
        <w:pStyle w:val="Title"/>
        <w:numPr>
          <w:ilvl w:val="0"/>
          <w:numId w:val="260"/>
        </w:numPr>
        <w:tabs>
          <w:tab w:val="left" w:pos="927"/>
        </w:tabs>
        <w:jc w:val="lef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عضو فى معيار </w:t>
      </w:r>
      <w:r w:rsidR="00A35875">
        <w:rPr>
          <w:rFonts w:asciiTheme="majorBidi" w:hAnsiTheme="majorBidi" w:cstheme="majorBidi" w:hint="cs"/>
          <w:sz w:val="22"/>
          <w:szCs w:val="22"/>
          <w:rtl/>
        </w:rPr>
        <w:t>ا</w:t>
      </w:r>
      <w:r w:rsidR="00A35875">
        <w:rPr>
          <w:rFonts w:asciiTheme="majorBidi" w:hAnsiTheme="majorBidi" w:cstheme="majorBidi" w:hint="cs"/>
          <w:sz w:val="22"/>
          <w:szCs w:val="22"/>
          <w:rtl/>
          <w:lang w:val="en-US"/>
        </w:rPr>
        <w:t>لمشاركة المجتمعية</w:t>
      </w:r>
    </w:p>
    <w:p w:rsidR="00B15814" w:rsidRDefault="002043ED" w:rsidP="00A35875">
      <w:pPr>
        <w:pStyle w:val="Title"/>
        <w:numPr>
          <w:ilvl w:val="0"/>
          <w:numId w:val="260"/>
        </w:numPr>
        <w:tabs>
          <w:tab w:val="left" w:pos="927"/>
        </w:tabs>
        <w:jc w:val="lef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  <w:lang w:eastAsia="zh-CN"/>
        </w:rPr>
        <w:t xml:space="preserve">مساعد </w:t>
      </w:r>
      <w:r w:rsidR="00B15814">
        <w:rPr>
          <w:rFonts w:asciiTheme="majorBidi" w:hAnsiTheme="majorBidi" w:cstheme="majorBidi" w:hint="cs"/>
          <w:sz w:val="22"/>
          <w:szCs w:val="22"/>
          <w:rtl/>
          <w:lang w:eastAsia="zh-CN"/>
        </w:rPr>
        <w:t xml:space="preserve">منسق </w:t>
      </w:r>
      <w:r>
        <w:rPr>
          <w:rFonts w:asciiTheme="majorBidi" w:hAnsiTheme="majorBidi" w:cstheme="majorBidi" w:hint="cs"/>
          <w:sz w:val="22"/>
          <w:szCs w:val="22"/>
          <w:rtl/>
          <w:lang w:eastAsia="zh-CN"/>
        </w:rPr>
        <w:t xml:space="preserve">لمقرر </w:t>
      </w:r>
      <w:r w:rsidR="00A53CD6">
        <w:rPr>
          <w:rFonts w:asciiTheme="majorBidi" w:hAnsiTheme="majorBidi" w:cstheme="majorBidi" w:hint="cs"/>
          <w:sz w:val="22"/>
          <w:szCs w:val="22"/>
          <w:rtl/>
          <w:lang w:eastAsia="zh-CN"/>
        </w:rPr>
        <w:t>دبلومة ادارة ال</w:t>
      </w:r>
      <w:r w:rsidR="00A35875">
        <w:rPr>
          <w:rFonts w:asciiTheme="majorBidi" w:hAnsiTheme="majorBidi" w:cstheme="majorBidi" w:hint="cs"/>
          <w:sz w:val="22"/>
          <w:szCs w:val="22"/>
          <w:rtl/>
          <w:lang w:eastAsia="zh-CN"/>
        </w:rPr>
        <w:t>تمريض</w:t>
      </w:r>
    </w:p>
    <w:p w:rsidR="00B15814" w:rsidRDefault="002043ED" w:rsidP="002043ED">
      <w:pPr>
        <w:pStyle w:val="Title"/>
        <w:numPr>
          <w:ilvl w:val="0"/>
          <w:numId w:val="260"/>
        </w:numPr>
        <w:tabs>
          <w:tab w:val="left" w:pos="927"/>
        </w:tabs>
        <w:jc w:val="lef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  <w:lang w:eastAsia="zh-CN"/>
        </w:rPr>
        <w:t>مسئول إدارى للامتياز</w:t>
      </w:r>
    </w:p>
    <w:p w:rsidR="00165B42" w:rsidRDefault="002043ED" w:rsidP="002043ED">
      <w:pPr>
        <w:pStyle w:val="Title"/>
        <w:numPr>
          <w:ilvl w:val="0"/>
          <w:numId w:val="260"/>
        </w:numPr>
        <w:tabs>
          <w:tab w:val="left" w:pos="927"/>
        </w:tabs>
        <w:jc w:val="lef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>عضو مسئول عن عملى الفرقة الرابعة</w:t>
      </w:r>
    </w:p>
    <w:p w:rsidR="002043ED" w:rsidRDefault="002043ED" w:rsidP="002043ED">
      <w:pPr>
        <w:pStyle w:val="Title"/>
        <w:numPr>
          <w:ilvl w:val="0"/>
          <w:numId w:val="260"/>
        </w:numPr>
        <w:tabs>
          <w:tab w:val="left" w:pos="927"/>
        </w:tabs>
        <w:jc w:val="left"/>
        <w:rPr>
          <w:rFonts w:asciiTheme="majorBidi" w:hAnsiTheme="majorBidi" w:cstheme="majorBidi" w:hint="cs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>عضو مسئول عن عملى المعهد الفنى للتمريض</w:t>
      </w:r>
    </w:p>
    <w:p w:rsidR="00A35875" w:rsidRDefault="00A35875" w:rsidP="002043ED">
      <w:pPr>
        <w:pStyle w:val="Title"/>
        <w:numPr>
          <w:ilvl w:val="0"/>
          <w:numId w:val="260"/>
        </w:numPr>
        <w:tabs>
          <w:tab w:val="left" w:pos="927"/>
        </w:tabs>
        <w:jc w:val="lef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>عضو بوحدة الازمات والكوراث بالكلية</w:t>
      </w:r>
      <w:bookmarkStart w:id="0" w:name="_GoBack"/>
      <w:bookmarkEnd w:id="0"/>
    </w:p>
    <w:p w:rsidR="00B15814" w:rsidRDefault="00B15814" w:rsidP="00B15814">
      <w:pPr>
        <w:pStyle w:val="Title"/>
        <w:tabs>
          <w:tab w:val="left" w:pos="927"/>
        </w:tabs>
        <w:ind w:left="397"/>
        <w:jc w:val="left"/>
        <w:rPr>
          <w:rFonts w:asciiTheme="majorBidi" w:hAnsiTheme="majorBidi" w:cstheme="majorBidi"/>
          <w:sz w:val="22"/>
          <w:szCs w:val="22"/>
          <w:rtl/>
        </w:rPr>
      </w:pPr>
    </w:p>
    <w:sectPr w:rsidR="00B15814">
      <w:headerReference w:type="default" r:id="rId10"/>
      <w:footerReference w:type="default" r:id="rId11"/>
      <w:pgSz w:w="11906" w:h="16838"/>
      <w:pgMar w:top="1985" w:right="709" w:bottom="851" w:left="709" w:header="284" w:footer="0" w:gutter="0"/>
      <w:pgNumType w:chapStyle="1" w:chapSep="em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C5E" w:rsidRDefault="00530C5E">
      <w:pPr>
        <w:spacing w:line="240" w:lineRule="auto"/>
      </w:pPr>
      <w:r>
        <w:separator/>
      </w:r>
    </w:p>
  </w:endnote>
  <w:endnote w:type="continuationSeparator" w:id="0">
    <w:p w:rsidR="00530C5E" w:rsidRDefault="00530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Unizah">
    <w:altName w:val="Segoe Print"/>
    <w:charset w:val="B2"/>
    <w:family w:val="auto"/>
    <w:pitch w:val="default"/>
    <w:sig w:usb0="00000000" w:usb1="00000000" w:usb2="00000000" w:usb3="00000000" w:csb0="00000040" w:csb1="00000000"/>
  </w:font>
  <w:font w:name="Bodoni Bk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ptos Display"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254" w:type="pct"/>
      <w:jc w:val="center"/>
      <w:tblBorders>
        <w:top w:val="thickThinSmallGap" w:sz="12" w:space="0" w:color="632423"/>
      </w:tblBorders>
      <w:tblLook w:val="04A0" w:firstRow="1" w:lastRow="0" w:firstColumn="1" w:lastColumn="0" w:noHBand="0" w:noVBand="1"/>
    </w:tblPr>
    <w:tblGrid>
      <w:gridCol w:w="11248"/>
    </w:tblGrid>
    <w:tr w:rsidR="006A0D54">
      <w:trPr>
        <w:trHeight w:val="567"/>
        <w:jc w:val="center"/>
      </w:trPr>
      <w:tc>
        <w:tcPr>
          <w:tcW w:w="5000" w:type="pct"/>
          <w:vAlign w:val="center"/>
        </w:tcPr>
        <w:p w:rsidR="006A0D54" w:rsidRDefault="006A0D54">
          <w:pPr>
            <w:pStyle w:val="Footer"/>
            <w:tabs>
              <w:tab w:val="right" w:pos="8613"/>
            </w:tabs>
            <w:ind w:right="243"/>
            <w:rPr>
              <w:sz w:val="20"/>
              <w:szCs w:val="20"/>
              <w:rtl/>
              <w:lang w:bidi="ar-EG"/>
            </w:rPr>
          </w:pPr>
          <w:r>
            <w:rPr>
              <w:rFonts w:hint="cs"/>
              <w:sz w:val="20"/>
              <w:szCs w:val="20"/>
              <w:rtl/>
              <w:lang w:bidi="ar-EG"/>
            </w:rPr>
            <w:t>اسم</w:t>
          </w:r>
          <w:r>
            <w:rPr>
              <w:sz w:val="20"/>
              <w:szCs w:val="20"/>
              <w:rtl/>
              <w:lang w:bidi="ar-EG"/>
            </w:rPr>
            <w:t xml:space="preserve"> </w:t>
          </w:r>
          <w:r>
            <w:rPr>
              <w:rFonts w:hint="cs"/>
              <w:sz w:val="20"/>
              <w:szCs w:val="20"/>
              <w:rtl/>
              <w:lang w:bidi="ar-EG"/>
            </w:rPr>
            <w:t>المؤسسة</w:t>
          </w:r>
          <w:r>
            <w:rPr>
              <w:sz w:val="20"/>
              <w:szCs w:val="20"/>
              <w:rtl/>
              <w:lang w:bidi="ar-EG"/>
            </w:rPr>
            <w:t xml:space="preserve"> </w:t>
          </w:r>
          <w:r>
            <w:rPr>
              <w:rFonts w:hint="cs"/>
              <w:sz w:val="20"/>
              <w:szCs w:val="20"/>
              <w:rtl/>
              <w:lang w:bidi="ar-EG"/>
            </w:rPr>
            <w:t>التعليمية</w:t>
          </w:r>
          <w:r>
            <w:rPr>
              <w:sz w:val="20"/>
              <w:szCs w:val="20"/>
              <w:rtl/>
              <w:lang w:bidi="ar-EG"/>
            </w:rPr>
            <w:t xml:space="preserve">/...........                                                     </w:t>
          </w:r>
          <w:r>
            <w:rPr>
              <w:rFonts w:hint="cs"/>
              <w:sz w:val="20"/>
              <w:szCs w:val="20"/>
              <w:rtl/>
              <w:lang w:bidi="ar-EG"/>
            </w:rPr>
            <w:t>اسم</w:t>
          </w:r>
          <w:r>
            <w:rPr>
              <w:sz w:val="20"/>
              <w:szCs w:val="20"/>
              <w:rtl/>
              <w:lang w:bidi="ar-EG"/>
            </w:rPr>
            <w:t xml:space="preserve"> </w:t>
          </w:r>
          <w:r>
            <w:rPr>
              <w:rFonts w:hint="cs"/>
              <w:sz w:val="20"/>
              <w:szCs w:val="20"/>
              <w:rtl/>
              <w:lang w:bidi="ar-EG"/>
            </w:rPr>
            <w:t>الجامعة /</w:t>
          </w:r>
          <w:r>
            <w:rPr>
              <w:sz w:val="20"/>
              <w:szCs w:val="20"/>
              <w:lang w:bidi="ar-EG"/>
            </w:rPr>
            <w:t>.................</w:t>
          </w:r>
        </w:p>
        <w:p w:rsidR="006A0D54" w:rsidRDefault="006A0D54">
          <w:pPr>
            <w:pStyle w:val="Footer"/>
            <w:tabs>
              <w:tab w:val="right" w:pos="8613"/>
            </w:tabs>
            <w:ind w:right="243"/>
            <w:rPr>
              <w:sz w:val="20"/>
              <w:szCs w:val="20"/>
              <w:rtl/>
              <w:lang w:bidi="ar-EG"/>
            </w:rPr>
          </w:pPr>
          <w:r>
            <w:rPr>
              <w:rFonts w:eastAsia="Times New Roman" w:cs="Arabic Transparent" w:hint="cs"/>
              <w:rtl/>
              <w:lang w:bidi="ar-EG"/>
            </w:rPr>
            <w:t>مشروع دعم تنمية</w:t>
          </w:r>
          <w:r>
            <w:rPr>
              <w:rFonts w:eastAsia="Times New Roman" w:cs="Arabic Transparent"/>
              <w:rtl/>
              <w:lang w:bidi="ar-EG"/>
            </w:rPr>
            <w:t xml:space="preserve"> </w:t>
          </w:r>
          <w:r>
            <w:rPr>
              <w:rFonts w:eastAsia="Times New Roman" w:cs="Arabic Transparent" w:hint="cs"/>
              <w:rtl/>
              <w:lang w:bidi="ar-EG"/>
            </w:rPr>
            <w:t>المهارات</w:t>
          </w:r>
          <w:r>
            <w:rPr>
              <w:rFonts w:eastAsia="Times New Roman" w:cs="Arabic Transparent"/>
              <w:rtl/>
              <w:lang w:bidi="ar-EG"/>
            </w:rPr>
            <w:t xml:space="preserve"> </w:t>
          </w:r>
          <w:r>
            <w:rPr>
              <w:rFonts w:eastAsia="Times New Roman" w:cs="Arabic Transparent" w:hint="cs"/>
              <w:rtl/>
              <w:lang w:bidi="ar-EG"/>
            </w:rPr>
            <w:t>العملية والمهنية للطلاب</w:t>
          </w:r>
          <w:r>
            <w:rPr>
              <w:sz w:val="20"/>
              <w:szCs w:val="20"/>
              <w:rtl/>
              <w:lang w:bidi="ar-EG"/>
            </w:rPr>
            <w:t xml:space="preserve"> (</w:t>
          </w:r>
          <w:r>
            <w:rPr>
              <w:rFonts w:hint="cs"/>
              <w:sz w:val="20"/>
              <w:szCs w:val="20"/>
              <w:rtl/>
              <w:lang w:bidi="ar-EG"/>
            </w:rPr>
            <w:t>الدورة</w:t>
          </w:r>
          <w:r>
            <w:rPr>
              <w:sz w:val="20"/>
              <w:szCs w:val="20"/>
              <w:rtl/>
              <w:lang w:bidi="ar-EG"/>
            </w:rPr>
            <w:t xml:space="preserve"> </w:t>
          </w:r>
          <w:r>
            <w:rPr>
              <w:rFonts w:hint="cs"/>
              <w:sz w:val="20"/>
              <w:szCs w:val="20"/>
              <w:rtl/>
              <w:lang w:bidi="ar-EG"/>
            </w:rPr>
            <w:t>الأولى</w:t>
          </w:r>
          <w:r>
            <w:rPr>
              <w:sz w:val="20"/>
              <w:szCs w:val="20"/>
              <w:rtl/>
              <w:lang w:bidi="ar-EG"/>
            </w:rPr>
            <w:t>)</w:t>
          </w:r>
        </w:p>
        <w:p w:rsidR="006A0D54" w:rsidRDefault="006A0D54">
          <w:pPr>
            <w:pStyle w:val="Footer"/>
            <w:tabs>
              <w:tab w:val="right" w:pos="8613"/>
            </w:tabs>
            <w:ind w:right="243"/>
            <w:rPr>
              <w:sz w:val="20"/>
              <w:szCs w:val="20"/>
              <w:rtl/>
              <w:lang w:bidi="ar-EG"/>
            </w:rPr>
          </w:pPr>
          <w:r>
            <w:rPr>
              <w:rFonts w:cs="Arabic Transparent"/>
              <w:rtl/>
            </w:rPr>
            <w:t>العاصمة الإدارية- حي الوزارات - وزارة التعليم العالي - وحدة إدارة المشروعات -</w:t>
          </w:r>
          <w:r>
            <w:rPr>
              <w:rFonts w:cs="Arabic Transparent"/>
            </w:rPr>
            <w:t xml:space="preserve">4134D </w:t>
          </w:r>
          <w:r>
            <w:rPr>
              <w:sz w:val="20"/>
              <w:szCs w:val="20"/>
              <w:lang w:bidi="ar-EG"/>
            </w:rPr>
            <w:t xml:space="preserve"> </w:t>
          </w:r>
        </w:p>
        <w:p w:rsidR="006A0D54" w:rsidRDefault="006A0D54">
          <w:pPr>
            <w:pStyle w:val="Footer"/>
            <w:jc w:val="center"/>
            <w:rPr>
              <w:sz w:val="20"/>
              <w:szCs w:val="20"/>
              <w:lang w:bidi="ar-EG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E00EA">
            <w:rPr>
              <w:noProof/>
              <w:rtl/>
            </w:rPr>
            <w:t>1</w:t>
          </w:r>
          <w:r>
            <w:fldChar w:fldCharType="end"/>
          </w:r>
        </w:p>
      </w:tc>
    </w:tr>
  </w:tbl>
  <w:p w:rsidR="006A0D54" w:rsidRDefault="006A0D54">
    <w:pPr>
      <w:pStyle w:val="Footer"/>
      <w:rPr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C5E" w:rsidRDefault="00530C5E">
      <w:pPr>
        <w:spacing w:after="0"/>
      </w:pPr>
      <w:r>
        <w:separator/>
      </w:r>
    </w:p>
  </w:footnote>
  <w:footnote w:type="continuationSeparator" w:id="0">
    <w:p w:rsidR="00530C5E" w:rsidRDefault="00530C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54" w:rsidRDefault="006A0D54">
    <w:pPr>
      <w:pStyle w:val="Header"/>
      <w:jc w:val="center"/>
      <w:rPr>
        <w:b/>
        <w:bCs/>
        <w:sz w:val="20"/>
        <w:szCs w:val="20"/>
        <w:rtl/>
        <w:lang w:bidi="ar-EG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30E94D" wp14:editId="3D72F2B5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216660" cy="1151890"/>
          <wp:effectExtent l="0" t="0" r="2540" b="0"/>
          <wp:wrapNone/>
          <wp:docPr id="518571067" name="Picture 192" descr="Logo-Gray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571067" name="Picture 192" descr="Logo-Gray-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66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sz w:val="20"/>
        <w:szCs w:val="20"/>
        <w:rtl/>
      </w:rPr>
      <w:t>وحدة</w:t>
    </w:r>
    <w:r>
      <w:rPr>
        <w:b/>
        <w:bCs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</w:rPr>
      <w:t>إدارة</w:t>
    </w:r>
    <w:r>
      <w:rPr>
        <w:b/>
        <w:bCs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</w:rPr>
      <w:t>مشروعات</w:t>
    </w:r>
    <w:r>
      <w:rPr>
        <w:b/>
        <w:bCs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</w:rPr>
      <w:t>تطوير</w:t>
    </w:r>
    <w:r>
      <w:rPr>
        <w:b/>
        <w:bCs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</w:rPr>
      <w:t>التعليم</w:t>
    </w:r>
    <w:r>
      <w:rPr>
        <w:b/>
        <w:bCs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</w:rPr>
      <w:t>العال</w:t>
    </w:r>
    <w:r>
      <w:rPr>
        <w:rFonts w:hint="cs"/>
        <w:b/>
        <w:bCs/>
        <w:sz w:val="20"/>
        <w:szCs w:val="20"/>
        <w:rtl/>
        <w:lang w:bidi="ar-EG"/>
      </w:rPr>
      <w:t>ي</w:t>
    </w:r>
  </w:p>
  <w:p w:rsidR="006A0D54" w:rsidRDefault="006A0D54">
    <w:pPr>
      <w:pStyle w:val="Header"/>
      <w:jc w:val="center"/>
      <w:rPr>
        <w:rtl/>
      </w:rPr>
    </w:pPr>
    <w:r>
      <w:rPr>
        <w:noProof/>
        <w:sz w:val="2"/>
        <w:szCs w:val="2"/>
        <w:rtl/>
      </w:rPr>
      <w:drawing>
        <wp:anchor distT="0" distB="0" distL="114300" distR="114300" simplePos="0" relativeHeight="251662336" behindDoc="0" locked="0" layoutInCell="1" allowOverlap="1" wp14:anchorId="7DD5EB62" wp14:editId="12B40272">
          <wp:simplePos x="0" y="0"/>
          <wp:positionH relativeFrom="column">
            <wp:align>center</wp:align>
          </wp:positionH>
          <wp:positionV relativeFrom="paragraph">
            <wp:posOffset>135890</wp:posOffset>
          </wp:positionV>
          <wp:extent cx="1742440" cy="867410"/>
          <wp:effectExtent l="0" t="0" r="0" b="8890"/>
          <wp:wrapNone/>
          <wp:docPr id="56818755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18755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244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ECE7C00" wp14:editId="7277C265">
          <wp:simplePos x="0" y="0"/>
          <wp:positionH relativeFrom="column">
            <wp:align>left</wp:align>
          </wp:positionH>
          <wp:positionV relativeFrom="paragraph">
            <wp:posOffset>-18415</wp:posOffset>
          </wp:positionV>
          <wp:extent cx="993775" cy="1040130"/>
          <wp:effectExtent l="0" t="0" r="0" b="7620"/>
          <wp:wrapNone/>
          <wp:docPr id="1098346908" name="Picture 1" descr="C:\د عاء\Dr Galal المرحلة الثانية\Logossssssss\PMU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346908" name="Picture 1" descr="C:\د عاء\Dr Galal المرحلة الثانية\Logossssssss\PMU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77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sz w:val="20"/>
        <w:szCs w:val="20"/>
        <w:rtl/>
      </w:rPr>
      <w:t>مشروع دعم تنمية المهارات العلمية والمهنية للطلاب</w:t>
    </w:r>
  </w:p>
  <w:tbl>
    <w:tblPr>
      <w:bidiVisual/>
      <w:tblW w:w="11458" w:type="dxa"/>
      <w:jc w:val="center"/>
      <w:tblBorders>
        <w:bottom w:val="thickThinSmallGap" w:sz="18" w:space="0" w:color="632423"/>
        <w:insideH w:val="thickThinSmallGap" w:sz="18" w:space="0" w:color="632423"/>
      </w:tblBorders>
      <w:tblLook w:val="04A0" w:firstRow="1" w:lastRow="0" w:firstColumn="1" w:lastColumn="0" w:noHBand="0" w:noVBand="1"/>
    </w:tblPr>
    <w:tblGrid>
      <w:gridCol w:w="3591"/>
      <w:gridCol w:w="4106"/>
      <w:gridCol w:w="3761"/>
    </w:tblGrid>
    <w:tr w:rsidR="006A0D54">
      <w:trPr>
        <w:trHeight w:val="1383"/>
        <w:jc w:val="center"/>
      </w:trPr>
      <w:tc>
        <w:tcPr>
          <w:tcW w:w="3591" w:type="dxa"/>
        </w:tcPr>
        <w:p w:rsidR="006A0D54" w:rsidRDefault="006A0D54">
          <w:pPr>
            <w:pStyle w:val="Header"/>
            <w:rPr>
              <w:rtl/>
            </w:rPr>
          </w:pPr>
        </w:p>
      </w:tc>
      <w:tc>
        <w:tcPr>
          <w:tcW w:w="4106" w:type="dxa"/>
        </w:tcPr>
        <w:p w:rsidR="006A0D54" w:rsidRDefault="006A0D54">
          <w:pPr>
            <w:spacing w:after="0"/>
            <w:rPr>
              <w:sz w:val="2"/>
              <w:szCs w:val="2"/>
              <w:rtl/>
              <w:lang w:bidi="ar-EG"/>
            </w:rPr>
          </w:pPr>
        </w:p>
      </w:tc>
      <w:tc>
        <w:tcPr>
          <w:tcW w:w="3761" w:type="dxa"/>
          <w:vAlign w:val="center"/>
        </w:tcPr>
        <w:p w:rsidR="006A0D54" w:rsidRDefault="006A0D54">
          <w:pPr>
            <w:rPr>
              <w:sz w:val="14"/>
              <w:szCs w:val="14"/>
              <w:rtl/>
            </w:rPr>
          </w:pPr>
        </w:p>
      </w:tc>
    </w:tr>
  </w:tbl>
  <w:p w:rsidR="006A0D54" w:rsidRDefault="006A0D54">
    <w:pPr>
      <w:pStyle w:val="Header"/>
      <w:rPr>
        <w:sz w:val="2"/>
        <w:szCs w:val="2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"/>
      </v:shape>
    </w:pict>
  </w:numPicBullet>
  <w:numPicBullet w:numPicBulletId="1">
    <w:pict>
      <v:shape id="_x0000_i1031" type="#_x0000_t75" style="width:11.25pt;height:11.25pt" o:bullet="t">
        <v:imagedata r:id="rId2" o:title="mso9469"/>
      </v:shape>
    </w:pict>
  </w:numPicBullet>
  <w:abstractNum w:abstractNumId="0">
    <w:nsid w:val="006957F6"/>
    <w:multiLevelType w:val="hybridMultilevel"/>
    <w:tmpl w:val="9836E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65E7E"/>
    <w:multiLevelType w:val="hybridMultilevel"/>
    <w:tmpl w:val="ABEC1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47792"/>
    <w:multiLevelType w:val="hybridMultilevel"/>
    <w:tmpl w:val="561ABE32"/>
    <w:lvl w:ilvl="0" w:tplc="2604E5C2">
      <w:start w:val="1"/>
      <w:numFmt w:val="bullet"/>
      <w:lvlText w:val=""/>
      <w:lvlPicBulletId w:val="1"/>
      <w:lvlJc w:val="left"/>
      <w:pPr>
        <w:ind w:left="11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00BE357A"/>
    <w:multiLevelType w:val="hybridMultilevel"/>
    <w:tmpl w:val="7A2A2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77A1D"/>
    <w:multiLevelType w:val="hybridMultilevel"/>
    <w:tmpl w:val="0A8C19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630" w:hanging="360"/>
      </w:pPr>
    </w:lvl>
    <w:lvl w:ilvl="2" w:tplc="FFFFFFFF" w:tentative="1">
      <w:start w:val="1"/>
      <w:numFmt w:val="lowerRoman"/>
      <w:lvlText w:val="%3."/>
      <w:lvlJc w:val="right"/>
      <w:pPr>
        <w:ind w:left="90" w:hanging="180"/>
      </w:pPr>
    </w:lvl>
    <w:lvl w:ilvl="3" w:tplc="FFFFFFFF" w:tentative="1">
      <w:start w:val="1"/>
      <w:numFmt w:val="decimal"/>
      <w:lvlText w:val="%4."/>
      <w:lvlJc w:val="left"/>
      <w:pPr>
        <w:ind w:left="810" w:hanging="360"/>
      </w:pPr>
    </w:lvl>
    <w:lvl w:ilvl="4" w:tplc="FFFFFFFF" w:tentative="1">
      <w:start w:val="1"/>
      <w:numFmt w:val="lowerLetter"/>
      <w:lvlText w:val="%5."/>
      <w:lvlJc w:val="left"/>
      <w:pPr>
        <w:ind w:left="1530" w:hanging="360"/>
      </w:pPr>
    </w:lvl>
    <w:lvl w:ilvl="5" w:tplc="FFFFFFFF" w:tentative="1">
      <w:start w:val="1"/>
      <w:numFmt w:val="lowerRoman"/>
      <w:lvlText w:val="%6."/>
      <w:lvlJc w:val="right"/>
      <w:pPr>
        <w:ind w:left="2250" w:hanging="180"/>
      </w:pPr>
    </w:lvl>
    <w:lvl w:ilvl="6" w:tplc="FFFFFFFF" w:tentative="1">
      <w:start w:val="1"/>
      <w:numFmt w:val="decimal"/>
      <w:lvlText w:val="%7."/>
      <w:lvlJc w:val="left"/>
      <w:pPr>
        <w:ind w:left="2970" w:hanging="360"/>
      </w:pPr>
    </w:lvl>
    <w:lvl w:ilvl="7" w:tplc="FFFFFFFF" w:tentative="1">
      <w:start w:val="1"/>
      <w:numFmt w:val="lowerLetter"/>
      <w:lvlText w:val="%8."/>
      <w:lvlJc w:val="left"/>
      <w:pPr>
        <w:ind w:left="3690" w:hanging="360"/>
      </w:pPr>
    </w:lvl>
    <w:lvl w:ilvl="8" w:tplc="FFFFFFFF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5">
    <w:nsid w:val="03F32C3A"/>
    <w:multiLevelType w:val="hybridMultilevel"/>
    <w:tmpl w:val="10A6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277169"/>
    <w:multiLevelType w:val="multilevel"/>
    <w:tmpl w:val="04277169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B83FFF"/>
    <w:multiLevelType w:val="multilevel"/>
    <w:tmpl w:val="04B83FFF"/>
    <w:lvl w:ilvl="0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4C473EC"/>
    <w:multiLevelType w:val="hybridMultilevel"/>
    <w:tmpl w:val="DE6EC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F0225E"/>
    <w:multiLevelType w:val="hybridMultilevel"/>
    <w:tmpl w:val="FA5658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040CB9"/>
    <w:multiLevelType w:val="hybridMultilevel"/>
    <w:tmpl w:val="AD0C1EBA"/>
    <w:lvl w:ilvl="0" w:tplc="650CFB8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6B09D6"/>
    <w:multiLevelType w:val="hybridMultilevel"/>
    <w:tmpl w:val="EC2A9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173EC3"/>
    <w:multiLevelType w:val="hybridMultilevel"/>
    <w:tmpl w:val="DDD4C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691DAA"/>
    <w:multiLevelType w:val="hybridMultilevel"/>
    <w:tmpl w:val="4D78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FB0208"/>
    <w:multiLevelType w:val="hybridMultilevel"/>
    <w:tmpl w:val="07A6CF34"/>
    <w:lvl w:ilvl="0" w:tplc="8F82D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E16415"/>
    <w:multiLevelType w:val="hybridMultilevel"/>
    <w:tmpl w:val="9874460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08DC141E"/>
    <w:multiLevelType w:val="multilevel"/>
    <w:tmpl w:val="08DC141E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0A906CDC"/>
    <w:multiLevelType w:val="hybridMultilevel"/>
    <w:tmpl w:val="225EC1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B0F6065"/>
    <w:multiLevelType w:val="hybridMultilevel"/>
    <w:tmpl w:val="A50C4856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9">
    <w:nsid w:val="0C7475ED"/>
    <w:multiLevelType w:val="hybridMultilevel"/>
    <w:tmpl w:val="B7CA73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D940E7C"/>
    <w:multiLevelType w:val="hybridMultilevel"/>
    <w:tmpl w:val="D546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D0094F"/>
    <w:multiLevelType w:val="multilevel"/>
    <w:tmpl w:val="0DD009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754208"/>
    <w:multiLevelType w:val="hybridMultilevel"/>
    <w:tmpl w:val="E9AA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4E5A49"/>
    <w:multiLevelType w:val="hybridMultilevel"/>
    <w:tmpl w:val="B6A2ED10"/>
    <w:lvl w:ilvl="0" w:tplc="3B5A712A">
      <w:start w:val="1"/>
      <w:numFmt w:val="decimal"/>
      <w:lvlText w:val="%1-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4">
    <w:nsid w:val="0F7EF495"/>
    <w:multiLevelType w:val="singleLevel"/>
    <w:tmpl w:val="0F7EF495"/>
    <w:lvl w:ilvl="0">
      <w:start w:val="1"/>
      <w:numFmt w:val="decimal"/>
      <w:suff w:val="nothing"/>
      <w:lvlText w:val="%1-"/>
      <w:lvlJc w:val="left"/>
    </w:lvl>
  </w:abstractNum>
  <w:abstractNum w:abstractNumId="25">
    <w:nsid w:val="0FA60EB8"/>
    <w:multiLevelType w:val="hybridMultilevel"/>
    <w:tmpl w:val="D5E2B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8A284A"/>
    <w:multiLevelType w:val="hybridMultilevel"/>
    <w:tmpl w:val="61A4493E"/>
    <w:lvl w:ilvl="0" w:tplc="30824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11342E99"/>
    <w:multiLevelType w:val="hybridMultilevel"/>
    <w:tmpl w:val="A7C6D89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115E7EDE"/>
    <w:multiLevelType w:val="hybridMultilevel"/>
    <w:tmpl w:val="D86A12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B61F80"/>
    <w:multiLevelType w:val="hybridMultilevel"/>
    <w:tmpl w:val="3EB6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2625C0F"/>
    <w:multiLevelType w:val="hybridMultilevel"/>
    <w:tmpl w:val="33F6D6B0"/>
    <w:lvl w:ilvl="0" w:tplc="AFAE42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6A2E92"/>
    <w:multiLevelType w:val="hybridMultilevel"/>
    <w:tmpl w:val="7CEC1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4D125A"/>
    <w:multiLevelType w:val="hybridMultilevel"/>
    <w:tmpl w:val="2C1A5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DB7ACE"/>
    <w:multiLevelType w:val="hybridMultilevel"/>
    <w:tmpl w:val="0E6E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4467D5E"/>
    <w:multiLevelType w:val="hybridMultilevel"/>
    <w:tmpl w:val="A5DA1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45E1134"/>
    <w:multiLevelType w:val="hybridMultilevel"/>
    <w:tmpl w:val="C6E49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4623943"/>
    <w:multiLevelType w:val="hybridMultilevel"/>
    <w:tmpl w:val="021EB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AF39F4"/>
    <w:multiLevelType w:val="multilevel"/>
    <w:tmpl w:val="14AF39F4"/>
    <w:lvl w:ilvl="0">
      <w:start w:val="1"/>
      <w:numFmt w:val="decimal"/>
      <w:lvlText w:val="%1-"/>
      <w:lvlJc w:val="left"/>
      <w:pPr>
        <w:ind w:left="387" w:hanging="38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59" w:hanging="12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9" w:hanging="19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9" w:hanging="26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9" w:hanging="341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9" w:hanging="413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9" w:hanging="48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9" w:hanging="55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9" w:hanging="62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8">
    <w:nsid w:val="156E5C62"/>
    <w:multiLevelType w:val="hybridMultilevel"/>
    <w:tmpl w:val="5BF8B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800BEA"/>
    <w:multiLevelType w:val="hybridMultilevel"/>
    <w:tmpl w:val="82F0A1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15D962B6"/>
    <w:multiLevelType w:val="hybridMultilevel"/>
    <w:tmpl w:val="61D82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78921A1"/>
    <w:multiLevelType w:val="hybridMultilevel"/>
    <w:tmpl w:val="BAA4D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8F767B1"/>
    <w:multiLevelType w:val="hybridMultilevel"/>
    <w:tmpl w:val="A106D1C4"/>
    <w:lvl w:ilvl="0" w:tplc="09DEF7F6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19743C35"/>
    <w:multiLevelType w:val="multilevel"/>
    <w:tmpl w:val="19743C35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906FDF"/>
    <w:multiLevelType w:val="multilevel"/>
    <w:tmpl w:val="19906FDF"/>
    <w:lvl w:ilvl="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b w:val="0"/>
        <w:b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1993606E"/>
    <w:multiLevelType w:val="hybridMultilevel"/>
    <w:tmpl w:val="71CC0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A2B251F"/>
    <w:multiLevelType w:val="multilevel"/>
    <w:tmpl w:val="1A2B251F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1A561A37"/>
    <w:multiLevelType w:val="hybridMultilevel"/>
    <w:tmpl w:val="D7E4D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437E5A"/>
    <w:multiLevelType w:val="hybridMultilevel"/>
    <w:tmpl w:val="91B0A6AE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BE00A11"/>
    <w:multiLevelType w:val="hybridMultilevel"/>
    <w:tmpl w:val="669CC6F8"/>
    <w:lvl w:ilvl="0" w:tplc="765041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3C4DAE"/>
    <w:multiLevelType w:val="hybridMultilevel"/>
    <w:tmpl w:val="8DFC85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30" w:hanging="360"/>
      </w:pPr>
    </w:lvl>
    <w:lvl w:ilvl="2" w:tplc="FFFFFFFF" w:tentative="1">
      <w:start w:val="1"/>
      <w:numFmt w:val="lowerRoman"/>
      <w:lvlText w:val="%3."/>
      <w:lvlJc w:val="right"/>
      <w:pPr>
        <w:ind w:left="1350" w:hanging="180"/>
      </w:pPr>
    </w:lvl>
    <w:lvl w:ilvl="3" w:tplc="FFFFFFFF" w:tentative="1">
      <w:start w:val="1"/>
      <w:numFmt w:val="decimal"/>
      <w:lvlText w:val="%4."/>
      <w:lvlJc w:val="left"/>
      <w:pPr>
        <w:ind w:left="2070" w:hanging="360"/>
      </w:pPr>
    </w:lvl>
    <w:lvl w:ilvl="4" w:tplc="FFFFFFFF" w:tentative="1">
      <w:start w:val="1"/>
      <w:numFmt w:val="lowerLetter"/>
      <w:lvlText w:val="%5."/>
      <w:lvlJc w:val="left"/>
      <w:pPr>
        <w:ind w:left="2790" w:hanging="360"/>
      </w:pPr>
    </w:lvl>
    <w:lvl w:ilvl="5" w:tplc="FFFFFFFF" w:tentative="1">
      <w:start w:val="1"/>
      <w:numFmt w:val="lowerRoman"/>
      <w:lvlText w:val="%6."/>
      <w:lvlJc w:val="right"/>
      <w:pPr>
        <w:ind w:left="3510" w:hanging="180"/>
      </w:pPr>
    </w:lvl>
    <w:lvl w:ilvl="6" w:tplc="FFFFFFFF" w:tentative="1">
      <w:start w:val="1"/>
      <w:numFmt w:val="decimal"/>
      <w:lvlText w:val="%7."/>
      <w:lvlJc w:val="left"/>
      <w:pPr>
        <w:ind w:left="4230" w:hanging="360"/>
      </w:pPr>
    </w:lvl>
    <w:lvl w:ilvl="7" w:tplc="FFFFFFFF" w:tentative="1">
      <w:start w:val="1"/>
      <w:numFmt w:val="lowerLetter"/>
      <w:lvlText w:val="%8."/>
      <w:lvlJc w:val="left"/>
      <w:pPr>
        <w:ind w:left="4950" w:hanging="360"/>
      </w:pPr>
    </w:lvl>
    <w:lvl w:ilvl="8" w:tplc="FFFFFFFF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1">
    <w:nsid w:val="1D365BED"/>
    <w:multiLevelType w:val="hybridMultilevel"/>
    <w:tmpl w:val="BE78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B30348"/>
    <w:multiLevelType w:val="hybridMultilevel"/>
    <w:tmpl w:val="430A2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FED0514"/>
    <w:multiLevelType w:val="hybridMultilevel"/>
    <w:tmpl w:val="FBAE0C5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00B7A2B"/>
    <w:multiLevelType w:val="hybridMultilevel"/>
    <w:tmpl w:val="BD88BA4A"/>
    <w:lvl w:ilvl="0" w:tplc="5B9CF6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z w:val="32"/>
        <w:szCs w:val="32"/>
      </w:rPr>
    </w:lvl>
    <w:lvl w:ilvl="1" w:tplc="4240F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04C44BB"/>
    <w:multiLevelType w:val="hybridMultilevel"/>
    <w:tmpl w:val="DB9A5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0C85F31"/>
    <w:multiLevelType w:val="hybridMultilevel"/>
    <w:tmpl w:val="5508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1DC3B2F"/>
    <w:multiLevelType w:val="multilevel"/>
    <w:tmpl w:val="21DC3B2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22170664"/>
    <w:multiLevelType w:val="hybridMultilevel"/>
    <w:tmpl w:val="D0CE1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26F3F1F"/>
    <w:multiLevelType w:val="hybridMultilevel"/>
    <w:tmpl w:val="926A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27A5146"/>
    <w:multiLevelType w:val="hybridMultilevel"/>
    <w:tmpl w:val="10A6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2DE6A03"/>
    <w:multiLevelType w:val="hybridMultilevel"/>
    <w:tmpl w:val="9EAC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345399F"/>
    <w:multiLevelType w:val="multilevel"/>
    <w:tmpl w:val="2345399F"/>
    <w:lvl w:ilvl="0">
      <w:start w:val="1"/>
      <w:numFmt w:val="decimal"/>
      <w:lvlText w:val="%1-"/>
      <w:lvlJc w:val="left"/>
      <w:pPr>
        <w:ind w:left="475" w:hanging="475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59" w:hanging="12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9" w:hanging="19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9" w:hanging="26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9" w:hanging="341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9" w:hanging="413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9" w:hanging="48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9" w:hanging="55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9" w:hanging="62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3">
    <w:nsid w:val="24D656CA"/>
    <w:multiLevelType w:val="multilevel"/>
    <w:tmpl w:val="24D656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24FE558F"/>
    <w:multiLevelType w:val="hybridMultilevel"/>
    <w:tmpl w:val="0F9C1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59E68FA"/>
    <w:multiLevelType w:val="multilevel"/>
    <w:tmpl w:val="259E68FA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66">
    <w:nsid w:val="25A01299"/>
    <w:multiLevelType w:val="hybridMultilevel"/>
    <w:tmpl w:val="3DA41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5D05FC7"/>
    <w:multiLevelType w:val="multilevel"/>
    <w:tmpl w:val="25D05FC7"/>
    <w:lvl w:ilvl="0">
      <w:start w:val="1"/>
      <w:numFmt w:val="bullet"/>
      <w:lvlText w:val=""/>
      <w:lvlJc w:val="left"/>
      <w:pPr>
        <w:tabs>
          <w:tab w:val="left" w:pos="720"/>
        </w:tabs>
        <w:ind w:left="720" w:righ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8">
    <w:nsid w:val="25DE6C1A"/>
    <w:multiLevelType w:val="multilevel"/>
    <w:tmpl w:val="25DE6C1A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69">
    <w:nsid w:val="269266D0"/>
    <w:multiLevelType w:val="hybridMultilevel"/>
    <w:tmpl w:val="9626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70E7E39"/>
    <w:multiLevelType w:val="multilevel"/>
    <w:tmpl w:val="270E7E39"/>
    <w:lvl w:ilvl="0">
      <w:start w:val="1"/>
      <w:numFmt w:val="bullet"/>
      <w:lvlText w:val=""/>
      <w:lvlJc w:val="left"/>
      <w:pPr>
        <w:tabs>
          <w:tab w:val="left" w:pos="720"/>
        </w:tabs>
        <w:ind w:left="720" w:righ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righ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righ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righ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1">
    <w:nsid w:val="27755CD9"/>
    <w:multiLevelType w:val="multilevel"/>
    <w:tmpl w:val="27755CD9"/>
    <w:lvl w:ilvl="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7CF65BA"/>
    <w:multiLevelType w:val="multilevel"/>
    <w:tmpl w:val="27CF65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28D410A1"/>
    <w:multiLevelType w:val="multilevel"/>
    <w:tmpl w:val="28D410A1"/>
    <w:lvl w:ilvl="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4">
    <w:nsid w:val="28F73898"/>
    <w:multiLevelType w:val="hybridMultilevel"/>
    <w:tmpl w:val="CFCC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9875E74"/>
    <w:multiLevelType w:val="hybridMultilevel"/>
    <w:tmpl w:val="8E0AB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9BA7545"/>
    <w:multiLevelType w:val="multilevel"/>
    <w:tmpl w:val="29BA7545"/>
    <w:lvl w:ilvl="0">
      <w:start w:val="1"/>
      <w:numFmt w:val="decimal"/>
      <w:lvlText w:val="%1-"/>
      <w:lvlJc w:val="left"/>
      <w:pPr>
        <w:ind w:left="389" w:hanging="38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59" w:hanging="12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9" w:hanging="19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9" w:hanging="26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9" w:hanging="341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9" w:hanging="413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9" w:hanging="48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9" w:hanging="55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9" w:hanging="62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7">
    <w:nsid w:val="2A7911FC"/>
    <w:multiLevelType w:val="hybridMultilevel"/>
    <w:tmpl w:val="6DA0354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630" w:hanging="360"/>
      </w:pPr>
    </w:lvl>
    <w:lvl w:ilvl="2" w:tplc="FFFFFFFF" w:tentative="1">
      <w:start w:val="1"/>
      <w:numFmt w:val="lowerRoman"/>
      <w:lvlText w:val="%3."/>
      <w:lvlJc w:val="right"/>
      <w:pPr>
        <w:ind w:left="90" w:hanging="180"/>
      </w:pPr>
    </w:lvl>
    <w:lvl w:ilvl="3" w:tplc="FFFFFFFF" w:tentative="1">
      <w:start w:val="1"/>
      <w:numFmt w:val="decimal"/>
      <w:lvlText w:val="%4."/>
      <w:lvlJc w:val="left"/>
      <w:pPr>
        <w:ind w:left="810" w:hanging="360"/>
      </w:pPr>
    </w:lvl>
    <w:lvl w:ilvl="4" w:tplc="FFFFFFFF" w:tentative="1">
      <w:start w:val="1"/>
      <w:numFmt w:val="lowerLetter"/>
      <w:lvlText w:val="%5."/>
      <w:lvlJc w:val="left"/>
      <w:pPr>
        <w:ind w:left="1530" w:hanging="360"/>
      </w:pPr>
    </w:lvl>
    <w:lvl w:ilvl="5" w:tplc="FFFFFFFF" w:tentative="1">
      <w:start w:val="1"/>
      <w:numFmt w:val="lowerRoman"/>
      <w:lvlText w:val="%6."/>
      <w:lvlJc w:val="right"/>
      <w:pPr>
        <w:ind w:left="2250" w:hanging="180"/>
      </w:pPr>
    </w:lvl>
    <w:lvl w:ilvl="6" w:tplc="FFFFFFFF" w:tentative="1">
      <w:start w:val="1"/>
      <w:numFmt w:val="decimal"/>
      <w:lvlText w:val="%7."/>
      <w:lvlJc w:val="left"/>
      <w:pPr>
        <w:ind w:left="2970" w:hanging="360"/>
      </w:pPr>
    </w:lvl>
    <w:lvl w:ilvl="7" w:tplc="FFFFFFFF" w:tentative="1">
      <w:start w:val="1"/>
      <w:numFmt w:val="lowerLetter"/>
      <w:lvlText w:val="%8."/>
      <w:lvlJc w:val="left"/>
      <w:pPr>
        <w:ind w:left="3690" w:hanging="360"/>
      </w:pPr>
    </w:lvl>
    <w:lvl w:ilvl="8" w:tplc="FFFFFFFF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78">
    <w:nsid w:val="2B504945"/>
    <w:multiLevelType w:val="multilevel"/>
    <w:tmpl w:val="62FC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BEA5CAE"/>
    <w:multiLevelType w:val="hybridMultilevel"/>
    <w:tmpl w:val="A106D1C4"/>
    <w:lvl w:ilvl="0" w:tplc="09DEF7F6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>
    <w:nsid w:val="2BF20E98"/>
    <w:multiLevelType w:val="hybridMultilevel"/>
    <w:tmpl w:val="24CAD2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2C630019"/>
    <w:multiLevelType w:val="multilevel"/>
    <w:tmpl w:val="2C630019"/>
    <w:lvl w:ilvl="0">
      <w:start w:val="1"/>
      <w:numFmt w:val="decimal"/>
      <w:lvlText w:val="%1-"/>
      <w:lvlJc w:val="left"/>
      <w:pPr>
        <w:ind w:left="284" w:hanging="284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8" w:hanging="114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8" w:hanging="186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8" w:hanging="258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8" w:hanging="330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8" w:hanging="402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8" w:hanging="474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8" w:hanging="546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8" w:hanging="618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2">
    <w:nsid w:val="2C810E06"/>
    <w:multiLevelType w:val="multilevel"/>
    <w:tmpl w:val="2C810E06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83">
    <w:nsid w:val="2C9E5A30"/>
    <w:multiLevelType w:val="hybridMultilevel"/>
    <w:tmpl w:val="4124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CA86505"/>
    <w:multiLevelType w:val="hybridMultilevel"/>
    <w:tmpl w:val="8EC82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E0123FE"/>
    <w:multiLevelType w:val="multilevel"/>
    <w:tmpl w:val="2E0123F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2E7D3674"/>
    <w:multiLevelType w:val="hybridMultilevel"/>
    <w:tmpl w:val="71704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EB167EB"/>
    <w:multiLevelType w:val="multilevel"/>
    <w:tmpl w:val="B65C7D1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EC213A7"/>
    <w:multiLevelType w:val="hybridMultilevel"/>
    <w:tmpl w:val="66DEBC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2F784FF9"/>
    <w:multiLevelType w:val="hybridMultilevel"/>
    <w:tmpl w:val="8D209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F7A2742"/>
    <w:multiLevelType w:val="hybridMultilevel"/>
    <w:tmpl w:val="9D9A9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F8D7E10"/>
    <w:multiLevelType w:val="hybridMultilevel"/>
    <w:tmpl w:val="1CF2D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2F9B1995"/>
    <w:multiLevelType w:val="multilevel"/>
    <w:tmpl w:val="2F9B1995"/>
    <w:lvl w:ilvl="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FFA3DDC"/>
    <w:multiLevelType w:val="hybridMultilevel"/>
    <w:tmpl w:val="10A6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13759CB"/>
    <w:multiLevelType w:val="multilevel"/>
    <w:tmpl w:val="313759CB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95">
    <w:nsid w:val="323677FD"/>
    <w:multiLevelType w:val="hybridMultilevel"/>
    <w:tmpl w:val="D652B5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34E6228B"/>
    <w:multiLevelType w:val="multilevel"/>
    <w:tmpl w:val="34E6228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35B22673"/>
    <w:multiLevelType w:val="hybridMultilevel"/>
    <w:tmpl w:val="7DF23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36701EDF"/>
    <w:multiLevelType w:val="hybridMultilevel"/>
    <w:tmpl w:val="06B48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384C7EB8"/>
    <w:multiLevelType w:val="hybridMultilevel"/>
    <w:tmpl w:val="6CC091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39523EF0"/>
    <w:multiLevelType w:val="hybridMultilevel"/>
    <w:tmpl w:val="9F2A853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96642E2"/>
    <w:multiLevelType w:val="hybridMultilevel"/>
    <w:tmpl w:val="4EFED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39844686"/>
    <w:multiLevelType w:val="hybridMultilevel"/>
    <w:tmpl w:val="A898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9E00D66"/>
    <w:multiLevelType w:val="hybridMultilevel"/>
    <w:tmpl w:val="33E2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9F76CF0"/>
    <w:multiLevelType w:val="hybridMultilevel"/>
    <w:tmpl w:val="2A2A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A1151C2"/>
    <w:multiLevelType w:val="hybridMultilevel"/>
    <w:tmpl w:val="2B70F5F8"/>
    <w:lvl w:ilvl="0" w:tplc="DC8209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6">
    <w:nsid w:val="3A796589"/>
    <w:multiLevelType w:val="hybridMultilevel"/>
    <w:tmpl w:val="2EC6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AC42E37"/>
    <w:multiLevelType w:val="hybridMultilevel"/>
    <w:tmpl w:val="BE5C7A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>
    <w:nsid w:val="3B1F63AD"/>
    <w:multiLevelType w:val="hybridMultilevel"/>
    <w:tmpl w:val="7AA6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B2A724D"/>
    <w:multiLevelType w:val="hybridMultilevel"/>
    <w:tmpl w:val="9E6E7A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>
    <w:nsid w:val="3B3239A4"/>
    <w:multiLevelType w:val="multilevel"/>
    <w:tmpl w:val="3B3239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B90517A"/>
    <w:multiLevelType w:val="hybridMultilevel"/>
    <w:tmpl w:val="8B164502"/>
    <w:lvl w:ilvl="0" w:tplc="040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2">
    <w:nsid w:val="3BA5757F"/>
    <w:multiLevelType w:val="hybridMultilevel"/>
    <w:tmpl w:val="B10CB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C1B0BAA"/>
    <w:multiLevelType w:val="hybridMultilevel"/>
    <w:tmpl w:val="5BCAC38C"/>
    <w:lvl w:ilvl="0" w:tplc="B330A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FE904F6"/>
    <w:multiLevelType w:val="hybridMultilevel"/>
    <w:tmpl w:val="679A15E0"/>
    <w:lvl w:ilvl="0" w:tplc="58C4D1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0636252"/>
    <w:multiLevelType w:val="hybridMultilevel"/>
    <w:tmpl w:val="77D8F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0747291"/>
    <w:multiLevelType w:val="hybridMultilevel"/>
    <w:tmpl w:val="EB06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1EA6B10"/>
    <w:multiLevelType w:val="multilevel"/>
    <w:tmpl w:val="41EA6B10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18">
    <w:nsid w:val="422018C5"/>
    <w:multiLevelType w:val="hybridMultilevel"/>
    <w:tmpl w:val="FA565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2957D7F"/>
    <w:multiLevelType w:val="multilevel"/>
    <w:tmpl w:val="42957D7F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20">
    <w:nsid w:val="42D07928"/>
    <w:multiLevelType w:val="hybridMultilevel"/>
    <w:tmpl w:val="7CE2675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1">
    <w:nsid w:val="4358487A"/>
    <w:multiLevelType w:val="hybridMultilevel"/>
    <w:tmpl w:val="8362EF6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2">
    <w:nsid w:val="43D50032"/>
    <w:multiLevelType w:val="multilevel"/>
    <w:tmpl w:val="43D500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445E124C"/>
    <w:multiLevelType w:val="multilevel"/>
    <w:tmpl w:val="445E12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>
    <w:nsid w:val="44937C60"/>
    <w:multiLevelType w:val="hybridMultilevel"/>
    <w:tmpl w:val="8D300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4BE7717"/>
    <w:multiLevelType w:val="hybridMultilevel"/>
    <w:tmpl w:val="2098E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5725777"/>
    <w:multiLevelType w:val="hybridMultilevel"/>
    <w:tmpl w:val="1C94B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CC4960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5AE741A"/>
    <w:multiLevelType w:val="hybridMultilevel"/>
    <w:tmpl w:val="935C9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461B3007"/>
    <w:multiLevelType w:val="hybridMultilevel"/>
    <w:tmpl w:val="8AD49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62B2185"/>
    <w:multiLevelType w:val="multilevel"/>
    <w:tmpl w:val="462B2185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30">
    <w:nsid w:val="47095507"/>
    <w:multiLevelType w:val="multilevel"/>
    <w:tmpl w:val="470955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7524C13"/>
    <w:multiLevelType w:val="hybridMultilevel"/>
    <w:tmpl w:val="C7546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7944E60"/>
    <w:multiLevelType w:val="hybridMultilevel"/>
    <w:tmpl w:val="1C7075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48953F40"/>
    <w:multiLevelType w:val="hybridMultilevel"/>
    <w:tmpl w:val="47783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8AA6A14"/>
    <w:multiLevelType w:val="hybridMultilevel"/>
    <w:tmpl w:val="A59C02A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5">
    <w:nsid w:val="48C26D13"/>
    <w:multiLevelType w:val="hybridMultilevel"/>
    <w:tmpl w:val="7B0ACE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>
    <w:nsid w:val="48CB4721"/>
    <w:multiLevelType w:val="hybridMultilevel"/>
    <w:tmpl w:val="F1666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>
    <w:nsid w:val="4A5B58F9"/>
    <w:multiLevelType w:val="hybridMultilevel"/>
    <w:tmpl w:val="3A4AA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4ACF3815"/>
    <w:multiLevelType w:val="multilevel"/>
    <w:tmpl w:val="4ACF38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B16626D"/>
    <w:multiLevelType w:val="hybridMultilevel"/>
    <w:tmpl w:val="EF3457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>
    <w:nsid w:val="4B2D33A0"/>
    <w:multiLevelType w:val="hybridMultilevel"/>
    <w:tmpl w:val="611CE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B5B1E3B"/>
    <w:multiLevelType w:val="hybridMultilevel"/>
    <w:tmpl w:val="FAC28C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B891C48"/>
    <w:multiLevelType w:val="hybridMultilevel"/>
    <w:tmpl w:val="8DE8A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BBA5F8E"/>
    <w:multiLevelType w:val="multilevel"/>
    <w:tmpl w:val="4BBA5F8E"/>
    <w:lvl w:ilvl="0">
      <w:start w:val="30"/>
      <w:numFmt w:val="bullet"/>
      <w:lvlText w:val="-"/>
      <w:lvlJc w:val="left"/>
      <w:pPr>
        <w:tabs>
          <w:tab w:val="left" w:pos="720"/>
        </w:tabs>
        <w:ind w:left="720" w:right="720" w:hanging="360"/>
      </w:pPr>
      <w:rPr>
        <w:rFonts w:ascii="Times New Roman" w:eastAsia="Trebuchet MS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righ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righ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righ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4">
    <w:nsid w:val="4C4E1705"/>
    <w:multiLevelType w:val="hybridMultilevel"/>
    <w:tmpl w:val="8CEC9C4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45">
    <w:nsid w:val="4C7D1EFD"/>
    <w:multiLevelType w:val="hybridMultilevel"/>
    <w:tmpl w:val="9890488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BF0A740E">
      <w:start w:val="1"/>
      <w:numFmt w:val="decimal"/>
      <w:lvlText w:val="%2."/>
      <w:lvlJc w:val="left"/>
      <w:pPr>
        <w:ind w:left="63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350" w:hanging="180"/>
      </w:pPr>
    </w:lvl>
    <w:lvl w:ilvl="3" w:tplc="FFFFFFFF" w:tentative="1">
      <w:start w:val="1"/>
      <w:numFmt w:val="decimal"/>
      <w:lvlText w:val="%4."/>
      <w:lvlJc w:val="left"/>
      <w:pPr>
        <w:ind w:left="2070" w:hanging="360"/>
      </w:pPr>
    </w:lvl>
    <w:lvl w:ilvl="4" w:tplc="FFFFFFFF" w:tentative="1">
      <w:start w:val="1"/>
      <w:numFmt w:val="lowerLetter"/>
      <w:lvlText w:val="%5."/>
      <w:lvlJc w:val="left"/>
      <w:pPr>
        <w:ind w:left="2790" w:hanging="360"/>
      </w:pPr>
    </w:lvl>
    <w:lvl w:ilvl="5" w:tplc="FFFFFFFF" w:tentative="1">
      <w:start w:val="1"/>
      <w:numFmt w:val="lowerRoman"/>
      <w:lvlText w:val="%6."/>
      <w:lvlJc w:val="right"/>
      <w:pPr>
        <w:ind w:left="3510" w:hanging="180"/>
      </w:pPr>
    </w:lvl>
    <w:lvl w:ilvl="6" w:tplc="FFFFFFFF" w:tentative="1">
      <w:start w:val="1"/>
      <w:numFmt w:val="decimal"/>
      <w:lvlText w:val="%7."/>
      <w:lvlJc w:val="left"/>
      <w:pPr>
        <w:ind w:left="4230" w:hanging="360"/>
      </w:pPr>
    </w:lvl>
    <w:lvl w:ilvl="7" w:tplc="FFFFFFFF" w:tentative="1">
      <w:start w:val="1"/>
      <w:numFmt w:val="lowerLetter"/>
      <w:lvlText w:val="%8."/>
      <w:lvlJc w:val="left"/>
      <w:pPr>
        <w:ind w:left="4950" w:hanging="360"/>
      </w:pPr>
    </w:lvl>
    <w:lvl w:ilvl="8" w:tplc="FFFFFFFF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46">
    <w:nsid w:val="4CEB095C"/>
    <w:multiLevelType w:val="hybridMultilevel"/>
    <w:tmpl w:val="76700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CF64B5D"/>
    <w:multiLevelType w:val="hybridMultilevel"/>
    <w:tmpl w:val="FEBE4D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DC07E64"/>
    <w:multiLevelType w:val="multilevel"/>
    <w:tmpl w:val="4DC07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DF02300"/>
    <w:multiLevelType w:val="multilevel"/>
    <w:tmpl w:val="4DF02300"/>
    <w:lvl w:ilvl="0">
      <w:start w:val="1"/>
      <w:numFmt w:val="bullet"/>
      <w:lvlText w:val=""/>
      <w:lvlJc w:val="left"/>
      <w:pPr>
        <w:ind w:left="6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0">
    <w:nsid w:val="4E170E6C"/>
    <w:multiLevelType w:val="hybridMultilevel"/>
    <w:tmpl w:val="0764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5031382E"/>
    <w:multiLevelType w:val="multilevel"/>
    <w:tmpl w:val="503138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503C5B38"/>
    <w:multiLevelType w:val="hybridMultilevel"/>
    <w:tmpl w:val="05805D76"/>
    <w:lvl w:ilvl="0" w:tplc="54AEF27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1266D8C"/>
    <w:multiLevelType w:val="hybridMultilevel"/>
    <w:tmpl w:val="E96ECA38"/>
    <w:lvl w:ilvl="0" w:tplc="650CFB8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51810D0A"/>
    <w:multiLevelType w:val="hybridMultilevel"/>
    <w:tmpl w:val="EB0CEDB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1B9766E"/>
    <w:multiLevelType w:val="multilevel"/>
    <w:tmpl w:val="51B9766E"/>
    <w:lvl w:ilvl="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51C0759B"/>
    <w:multiLevelType w:val="hybridMultilevel"/>
    <w:tmpl w:val="CECE31F8"/>
    <w:lvl w:ilvl="0" w:tplc="8CA03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E516B7"/>
    <w:multiLevelType w:val="hybridMultilevel"/>
    <w:tmpl w:val="4EF8D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1F617E3"/>
    <w:multiLevelType w:val="multilevel"/>
    <w:tmpl w:val="51F617E3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59">
    <w:nsid w:val="525A0D4C"/>
    <w:multiLevelType w:val="hybridMultilevel"/>
    <w:tmpl w:val="BEFAF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>
    <w:nsid w:val="539D7CAB"/>
    <w:multiLevelType w:val="hybridMultilevel"/>
    <w:tmpl w:val="887EABF2"/>
    <w:lvl w:ilvl="0" w:tplc="E69A1D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48D6AB7"/>
    <w:multiLevelType w:val="hybridMultilevel"/>
    <w:tmpl w:val="7EC8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5352729"/>
    <w:multiLevelType w:val="hybridMultilevel"/>
    <w:tmpl w:val="084CCF5C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163">
    <w:nsid w:val="55543209"/>
    <w:multiLevelType w:val="hybridMultilevel"/>
    <w:tmpl w:val="A106D1C4"/>
    <w:lvl w:ilvl="0" w:tplc="09DEF7F6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4">
    <w:nsid w:val="55771077"/>
    <w:multiLevelType w:val="hybridMultilevel"/>
    <w:tmpl w:val="C8609132"/>
    <w:lvl w:ilvl="0" w:tplc="DC880BF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57941DD"/>
    <w:multiLevelType w:val="hybridMultilevel"/>
    <w:tmpl w:val="0DF4A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59171D7"/>
    <w:multiLevelType w:val="hybridMultilevel"/>
    <w:tmpl w:val="C3AA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5D22835"/>
    <w:multiLevelType w:val="hybridMultilevel"/>
    <w:tmpl w:val="563817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600105F"/>
    <w:multiLevelType w:val="hybridMultilevel"/>
    <w:tmpl w:val="A106D1C4"/>
    <w:lvl w:ilvl="0" w:tplc="09DEF7F6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9">
    <w:nsid w:val="56554C07"/>
    <w:multiLevelType w:val="multilevel"/>
    <w:tmpl w:val="56554C07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70">
    <w:nsid w:val="571D3C40"/>
    <w:multiLevelType w:val="hybridMultilevel"/>
    <w:tmpl w:val="C3E6E88A"/>
    <w:lvl w:ilvl="0" w:tplc="AC0272E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7243F0F"/>
    <w:multiLevelType w:val="hybridMultilevel"/>
    <w:tmpl w:val="D2FEEAC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30" w:hanging="360"/>
      </w:pPr>
    </w:lvl>
    <w:lvl w:ilvl="2" w:tplc="0409001B" w:tentative="1">
      <w:start w:val="1"/>
      <w:numFmt w:val="lowerRoman"/>
      <w:lvlText w:val="%3."/>
      <w:lvlJc w:val="right"/>
      <w:pPr>
        <w:ind w:left="90" w:hanging="180"/>
      </w:pPr>
    </w:lvl>
    <w:lvl w:ilvl="3" w:tplc="0409000F" w:tentative="1">
      <w:start w:val="1"/>
      <w:numFmt w:val="decimal"/>
      <w:lvlText w:val="%4."/>
      <w:lvlJc w:val="left"/>
      <w:pPr>
        <w:ind w:left="810" w:hanging="360"/>
      </w:pPr>
    </w:lvl>
    <w:lvl w:ilvl="4" w:tplc="04090019" w:tentative="1">
      <w:start w:val="1"/>
      <w:numFmt w:val="lowerLetter"/>
      <w:lvlText w:val="%5."/>
      <w:lvlJc w:val="left"/>
      <w:pPr>
        <w:ind w:left="1530" w:hanging="360"/>
      </w:pPr>
    </w:lvl>
    <w:lvl w:ilvl="5" w:tplc="0409001B" w:tentative="1">
      <w:start w:val="1"/>
      <w:numFmt w:val="lowerRoman"/>
      <w:lvlText w:val="%6."/>
      <w:lvlJc w:val="right"/>
      <w:pPr>
        <w:ind w:left="2250" w:hanging="180"/>
      </w:pPr>
    </w:lvl>
    <w:lvl w:ilvl="6" w:tplc="0409000F" w:tentative="1">
      <w:start w:val="1"/>
      <w:numFmt w:val="decimal"/>
      <w:lvlText w:val="%7."/>
      <w:lvlJc w:val="left"/>
      <w:pPr>
        <w:ind w:left="2970" w:hanging="360"/>
      </w:pPr>
    </w:lvl>
    <w:lvl w:ilvl="7" w:tplc="04090019" w:tentative="1">
      <w:start w:val="1"/>
      <w:numFmt w:val="lowerLetter"/>
      <w:lvlText w:val="%8."/>
      <w:lvlJc w:val="left"/>
      <w:pPr>
        <w:ind w:left="3690" w:hanging="360"/>
      </w:pPr>
    </w:lvl>
    <w:lvl w:ilvl="8" w:tplc="0409001B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172">
    <w:nsid w:val="57744E9F"/>
    <w:multiLevelType w:val="hybridMultilevel"/>
    <w:tmpl w:val="D08C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581F697E"/>
    <w:multiLevelType w:val="hybridMultilevel"/>
    <w:tmpl w:val="A5564E2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4">
    <w:nsid w:val="589934BE"/>
    <w:multiLevelType w:val="hybridMultilevel"/>
    <w:tmpl w:val="3B3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9247BE6"/>
    <w:multiLevelType w:val="hybridMultilevel"/>
    <w:tmpl w:val="03D8E27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30" w:hanging="360"/>
      </w:pPr>
    </w:lvl>
    <w:lvl w:ilvl="2" w:tplc="FFFFFFFF" w:tentative="1">
      <w:start w:val="1"/>
      <w:numFmt w:val="lowerRoman"/>
      <w:lvlText w:val="%3."/>
      <w:lvlJc w:val="right"/>
      <w:pPr>
        <w:ind w:left="1350" w:hanging="180"/>
      </w:pPr>
    </w:lvl>
    <w:lvl w:ilvl="3" w:tplc="FFFFFFFF" w:tentative="1">
      <w:start w:val="1"/>
      <w:numFmt w:val="decimal"/>
      <w:lvlText w:val="%4."/>
      <w:lvlJc w:val="left"/>
      <w:pPr>
        <w:ind w:left="2070" w:hanging="360"/>
      </w:pPr>
    </w:lvl>
    <w:lvl w:ilvl="4" w:tplc="FFFFFFFF" w:tentative="1">
      <w:start w:val="1"/>
      <w:numFmt w:val="lowerLetter"/>
      <w:lvlText w:val="%5."/>
      <w:lvlJc w:val="left"/>
      <w:pPr>
        <w:ind w:left="2790" w:hanging="360"/>
      </w:pPr>
    </w:lvl>
    <w:lvl w:ilvl="5" w:tplc="FFFFFFFF" w:tentative="1">
      <w:start w:val="1"/>
      <w:numFmt w:val="lowerRoman"/>
      <w:lvlText w:val="%6."/>
      <w:lvlJc w:val="right"/>
      <w:pPr>
        <w:ind w:left="3510" w:hanging="180"/>
      </w:pPr>
    </w:lvl>
    <w:lvl w:ilvl="6" w:tplc="FFFFFFFF" w:tentative="1">
      <w:start w:val="1"/>
      <w:numFmt w:val="decimal"/>
      <w:lvlText w:val="%7."/>
      <w:lvlJc w:val="left"/>
      <w:pPr>
        <w:ind w:left="4230" w:hanging="360"/>
      </w:pPr>
    </w:lvl>
    <w:lvl w:ilvl="7" w:tplc="FFFFFFFF" w:tentative="1">
      <w:start w:val="1"/>
      <w:numFmt w:val="lowerLetter"/>
      <w:lvlText w:val="%8."/>
      <w:lvlJc w:val="left"/>
      <w:pPr>
        <w:ind w:left="4950" w:hanging="360"/>
      </w:pPr>
    </w:lvl>
    <w:lvl w:ilvl="8" w:tplc="FFFFFFFF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6">
    <w:nsid w:val="59EF66F8"/>
    <w:multiLevelType w:val="hybridMultilevel"/>
    <w:tmpl w:val="FCFC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5AF70FBD"/>
    <w:multiLevelType w:val="hybridMultilevel"/>
    <w:tmpl w:val="F3C8C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B437360"/>
    <w:multiLevelType w:val="hybridMultilevel"/>
    <w:tmpl w:val="DFDED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9">
    <w:nsid w:val="5C5859C5"/>
    <w:multiLevelType w:val="multilevel"/>
    <w:tmpl w:val="5C5859C5"/>
    <w:lvl w:ilvl="0">
      <w:start w:val="1"/>
      <w:numFmt w:val="bullet"/>
      <w:lvlText w:val="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0">
    <w:nsid w:val="5CA4545C"/>
    <w:multiLevelType w:val="hybridMultilevel"/>
    <w:tmpl w:val="10F87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CB66FB2"/>
    <w:multiLevelType w:val="hybridMultilevel"/>
    <w:tmpl w:val="BC42B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2">
    <w:nsid w:val="5CBE21C1"/>
    <w:multiLevelType w:val="hybridMultilevel"/>
    <w:tmpl w:val="D2FEDE9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CFC679D"/>
    <w:multiLevelType w:val="hybridMultilevel"/>
    <w:tmpl w:val="7CEC10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D40223D"/>
    <w:multiLevelType w:val="hybridMultilevel"/>
    <w:tmpl w:val="5E60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D6F30AC"/>
    <w:multiLevelType w:val="multilevel"/>
    <w:tmpl w:val="5D6F3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5E466C71"/>
    <w:multiLevelType w:val="multilevel"/>
    <w:tmpl w:val="5E466C71"/>
    <w:lvl w:ilvl="0">
      <w:start w:val="30"/>
      <w:numFmt w:val="bullet"/>
      <w:lvlText w:val="-"/>
      <w:lvlJc w:val="left"/>
      <w:pPr>
        <w:ind w:left="360" w:hanging="360"/>
      </w:pPr>
      <w:rPr>
        <w:rFonts w:ascii="Times New Roman" w:eastAsia="Trebuchet MS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>
    <w:nsid w:val="5F53475A"/>
    <w:multiLevelType w:val="multilevel"/>
    <w:tmpl w:val="5F53475A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88">
    <w:nsid w:val="5F5D46F4"/>
    <w:multiLevelType w:val="hybridMultilevel"/>
    <w:tmpl w:val="755CE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9">
    <w:nsid w:val="5F603736"/>
    <w:multiLevelType w:val="hybridMultilevel"/>
    <w:tmpl w:val="A1A8232E"/>
    <w:lvl w:ilvl="0" w:tplc="9760E8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FA80839"/>
    <w:multiLevelType w:val="hybridMultilevel"/>
    <w:tmpl w:val="6240CA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1">
    <w:nsid w:val="5FBC04F0"/>
    <w:multiLevelType w:val="multilevel"/>
    <w:tmpl w:val="5FBC04F0"/>
    <w:lvl w:ilvl="0">
      <w:start w:val="4"/>
      <w:numFmt w:val="decimal"/>
      <w:lvlText w:val="%1-"/>
      <w:lvlJc w:val="left"/>
      <w:pPr>
        <w:ind w:left="85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74" w:hanging="360"/>
      </w:pPr>
    </w:lvl>
    <w:lvl w:ilvl="2">
      <w:start w:val="1"/>
      <w:numFmt w:val="lowerRoman"/>
      <w:lvlText w:val="%3."/>
      <w:lvlJc w:val="right"/>
      <w:pPr>
        <w:ind w:left="2294" w:hanging="180"/>
      </w:pPr>
    </w:lvl>
    <w:lvl w:ilvl="3">
      <w:start w:val="1"/>
      <w:numFmt w:val="decimal"/>
      <w:lvlText w:val="%4."/>
      <w:lvlJc w:val="left"/>
      <w:pPr>
        <w:ind w:left="3014" w:hanging="360"/>
      </w:pPr>
    </w:lvl>
    <w:lvl w:ilvl="4">
      <w:start w:val="1"/>
      <w:numFmt w:val="lowerLetter"/>
      <w:lvlText w:val="%5."/>
      <w:lvlJc w:val="left"/>
      <w:pPr>
        <w:ind w:left="3734" w:hanging="360"/>
      </w:pPr>
    </w:lvl>
    <w:lvl w:ilvl="5">
      <w:start w:val="1"/>
      <w:numFmt w:val="lowerRoman"/>
      <w:lvlText w:val="%6."/>
      <w:lvlJc w:val="right"/>
      <w:pPr>
        <w:ind w:left="4454" w:hanging="180"/>
      </w:pPr>
    </w:lvl>
    <w:lvl w:ilvl="6">
      <w:start w:val="1"/>
      <w:numFmt w:val="decimal"/>
      <w:lvlText w:val="%7."/>
      <w:lvlJc w:val="left"/>
      <w:pPr>
        <w:ind w:left="5174" w:hanging="360"/>
      </w:pPr>
    </w:lvl>
    <w:lvl w:ilvl="7">
      <w:start w:val="1"/>
      <w:numFmt w:val="lowerLetter"/>
      <w:lvlText w:val="%8."/>
      <w:lvlJc w:val="left"/>
      <w:pPr>
        <w:ind w:left="5894" w:hanging="360"/>
      </w:pPr>
    </w:lvl>
    <w:lvl w:ilvl="8">
      <w:start w:val="1"/>
      <w:numFmt w:val="lowerRoman"/>
      <w:lvlText w:val="%9."/>
      <w:lvlJc w:val="right"/>
      <w:pPr>
        <w:ind w:left="6614" w:hanging="180"/>
      </w:pPr>
    </w:lvl>
  </w:abstractNum>
  <w:abstractNum w:abstractNumId="192">
    <w:nsid w:val="604A507C"/>
    <w:multiLevelType w:val="hybridMultilevel"/>
    <w:tmpl w:val="DA104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3">
    <w:nsid w:val="608943D3"/>
    <w:multiLevelType w:val="hybridMultilevel"/>
    <w:tmpl w:val="91B0A6AE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>
    <w:nsid w:val="60B71242"/>
    <w:multiLevelType w:val="hybridMultilevel"/>
    <w:tmpl w:val="3E28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17D3829"/>
    <w:multiLevelType w:val="hybridMultilevel"/>
    <w:tmpl w:val="C7DA8F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62C572D4"/>
    <w:multiLevelType w:val="hybridMultilevel"/>
    <w:tmpl w:val="0AA6E84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7">
    <w:nsid w:val="62DC4CFD"/>
    <w:multiLevelType w:val="multilevel"/>
    <w:tmpl w:val="9EBC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63556D23"/>
    <w:multiLevelType w:val="hybridMultilevel"/>
    <w:tmpl w:val="73865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9">
    <w:nsid w:val="638113B7"/>
    <w:multiLevelType w:val="hybridMultilevel"/>
    <w:tmpl w:val="B3EE51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63882B51"/>
    <w:multiLevelType w:val="multilevel"/>
    <w:tmpl w:val="63882B51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3D35629"/>
    <w:multiLevelType w:val="hybridMultilevel"/>
    <w:tmpl w:val="7914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3EA5CD4"/>
    <w:multiLevelType w:val="hybridMultilevel"/>
    <w:tmpl w:val="E6225FAC"/>
    <w:lvl w:ilvl="0" w:tplc="DC02F0D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6469621B"/>
    <w:multiLevelType w:val="hybridMultilevel"/>
    <w:tmpl w:val="C3CA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64892988"/>
    <w:multiLevelType w:val="multilevel"/>
    <w:tmpl w:val="64892988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205">
    <w:nsid w:val="64CE10DC"/>
    <w:multiLevelType w:val="hybridMultilevel"/>
    <w:tmpl w:val="0A06E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64ED359B"/>
    <w:multiLevelType w:val="hybridMultilevel"/>
    <w:tmpl w:val="783050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7">
    <w:nsid w:val="65512C58"/>
    <w:multiLevelType w:val="hybridMultilevel"/>
    <w:tmpl w:val="F3AC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65C03E8C"/>
    <w:multiLevelType w:val="hybridMultilevel"/>
    <w:tmpl w:val="65700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5F35BE8"/>
    <w:multiLevelType w:val="hybridMultilevel"/>
    <w:tmpl w:val="3A1CA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7AA3F61"/>
    <w:multiLevelType w:val="hybridMultilevel"/>
    <w:tmpl w:val="7914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8293A23"/>
    <w:multiLevelType w:val="hybridMultilevel"/>
    <w:tmpl w:val="220EEC1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630" w:hanging="360"/>
      </w:pPr>
    </w:lvl>
    <w:lvl w:ilvl="2" w:tplc="FFFFFFFF" w:tentative="1">
      <w:start w:val="1"/>
      <w:numFmt w:val="lowerRoman"/>
      <w:lvlText w:val="%3."/>
      <w:lvlJc w:val="right"/>
      <w:pPr>
        <w:ind w:left="90" w:hanging="180"/>
      </w:pPr>
    </w:lvl>
    <w:lvl w:ilvl="3" w:tplc="FFFFFFFF" w:tentative="1">
      <w:start w:val="1"/>
      <w:numFmt w:val="decimal"/>
      <w:lvlText w:val="%4."/>
      <w:lvlJc w:val="left"/>
      <w:pPr>
        <w:ind w:left="810" w:hanging="360"/>
      </w:pPr>
    </w:lvl>
    <w:lvl w:ilvl="4" w:tplc="FFFFFFFF" w:tentative="1">
      <w:start w:val="1"/>
      <w:numFmt w:val="lowerLetter"/>
      <w:lvlText w:val="%5."/>
      <w:lvlJc w:val="left"/>
      <w:pPr>
        <w:ind w:left="1530" w:hanging="360"/>
      </w:pPr>
    </w:lvl>
    <w:lvl w:ilvl="5" w:tplc="FFFFFFFF" w:tentative="1">
      <w:start w:val="1"/>
      <w:numFmt w:val="lowerRoman"/>
      <w:lvlText w:val="%6."/>
      <w:lvlJc w:val="right"/>
      <w:pPr>
        <w:ind w:left="2250" w:hanging="180"/>
      </w:pPr>
    </w:lvl>
    <w:lvl w:ilvl="6" w:tplc="FFFFFFFF" w:tentative="1">
      <w:start w:val="1"/>
      <w:numFmt w:val="decimal"/>
      <w:lvlText w:val="%7."/>
      <w:lvlJc w:val="left"/>
      <w:pPr>
        <w:ind w:left="2970" w:hanging="360"/>
      </w:pPr>
    </w:lvl>
    <w:lvl w:ilvl="7" w:tplc="FFFFFFFF" w:tentative="1">
      <w:start w:val="1"/>
      <w:numFmt w:val="lowerLetter"/>
      <w:lvlText w:val="%8."/>
      <w:lvlJc w:val="left"/>
      <w:pPr>
        <w:ind w:left="3690" w:hanging="360"/>
      </w:pPr>
    </w:lvl>
    <w:lvl w:ilvl="8" w:tplc="FFFFFFFF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212">
    <w:nsid w:val="684F7C2F"/>
    <w:multiLevelType w:val="hybridMultilevel"/>
    <w:tmpl w:val="FB521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85D00E9"/>
    <w:multiLevelType w:val="hybridMultilevel"/>
    <w:tmpl w:val="1444F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87C2E0D"/>
    <w:multiLevelType w:val="hybridMultilevel"/>
    <w:tmpl w:val="1020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68CC35CC"/>
    <w:multiLevelType w:val="hybridMultilevel"/>
    <w:tmpl w:val="FA5658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93C79B0"/>
    <w:multiLevelType w:val="hybridMultilevel"/>
    <w:tmpl w:val="3B0EFA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9B806A5"/>
    <w:multiLevelType w:val="hybridMultilevel"/>
    <w:tmpl w:val="2EE2DA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9BD4ECB"/>
    <w:multiLevelType w:val="multilevel"/>
    <w:tmpl w:val="69BD4EC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9">
    <w:nsid w:val="6A464701"/>
    <w:multiLevelType w:val="hybridMultilevel"/>
    <w:tmpl w:val="6E286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BE61409"/>
    <w:multiLevelType w:val="hybridMultilevel"/>
    <w:tmpl w:val="9D928DD0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CC6401C"/>
    <w:multiLevelType w:val="hybridMultilevel"/>
    <w:tmpl w:val="6172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6E0E63A6"/>
    <w:multiLevelType w:val="hybridMultilevel"/>
    <w:tmpl w:val="3E4E943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F1C6565"/>
    <w:multiLevelType w:val="hybridMultilevel"/>
    <w:tmpl w:val="27BC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0C50C69"/>
    <w:multiLevelType w:val="hybridMultilevel"/>
    <w:tmpl w:val="8C4CA1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>
    <w:nsid w:val="70E6669C"/>
    <w:multiLevelType w:val="hybridMultilevel"/>
    <w:tmpl w:val="2B9092CA"/>
    <w:lvl w:ilvl="0" w:tplc="E61C6E8E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6">
    <w:nsid w:val="718B42B3"/>
    <w:multiLevelType w:val="hybridMultilevel"/>
    <w:tmpl w:val="0D885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27">
    <w:nsid w:val="726567D2"/>
    <w:multiLevelType w:val="hybridMultilevel"/>
    <w:tmpl w:val="B35C5A4C"/>
    <w:lvl w:ilvl="0" w:tplc="736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2D3553B"/>
    <w:multiLevelType w:val="hybridMultilevel"/>
    <w:tmpl w:val="0C265C7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9">
    <w:nsid w:val="72DC2FF7"/>
    <w:multiLevelType w:val="hybridMultilevel"/>
    <w:tmpl w:val="B20E68C4"/>
    <w:lvl w:ilvl="0" w:tplc="73BC905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72DE7F02"/>
    <w:multiLevelType w:val="hybridMultilevel"/>
    <w:tmpl w:val="84D69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37363EF"/>
    <w:multiLevelType w:val="hybridMultilevel"/>
    <w:tmpl w:val="96A6D1AC"/>
    <w:lvl w:ilvl="0" w:tplc="E6ECB0A8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32">
    <w:nsid w:val="743A38F1"/>
    <w:multiLevelType w:val="hybridMultilevel"/>
    <w:tmpl w:val="D06A0362"/>
    <w:lvl w:ilvl="0" w:tplc="37983E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>
    <w:nsid w:val="74650681"/>
    <w:multiLevelType w:val="hybridMultilevel"/>
    <w:tmpl w:val="724C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74A80F4B"/>
    <w:multiLevelType w:val="hybridMultilevel"/>
    <w:tmpl w:val="6B72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750E5E30"/>
    <w:multiLevelType w:val="multilevel"/>
    <w:tmpl w:val="750E5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75B4570B"/>
    <w:multiLevelType w:val="multilevel"/>
    <w:tmpl w:val="75B4570B"/>
    <w:lvl w:ilvl="0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7">
    <w:nsid w:val="75EC1E1A"/>
    <w:multiLevelType w:val="multilevel"/>
    <w:tmpl w:val="75EC1E1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8">
    <w:nsid w:val="762650BE"/>
    <w:multiLevelType w:val="multilevel"/>
    <w:tmpl w:val="BB90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76283CFA"/>
    <w:multiLevelType w:val="hybridMultilevel"/>
    <w:tmpl w:val="ADE01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6475EA4"/>
    <w:multiLevelType w:val="multilevel"/>
    <w:tmpl w:val="76475EA4"/>
    <w:lvl w:ilvl="0">
      <w:start w:val="1"/>
      <w:numFmt w:val="bullet"/>
      <w:lvlText w:val="•"/>
      <w:lvlJc w:val="left"/>
      <w:pPr>
        <w:ind w:left="298" w:hanging="298"/>
      </w:pPr>
      <w:rPr>
        <w:rFonts w:ascii="Arial" w:eastAsia="Arial" w:hAnsi="Arial" w:cs="Arial"/>
        <w:b w:val="0"/>
        <w:i w:val="0"/>
        <w:strike w:val="0"/>
        <w:color w:val="000000"/>
        <w:sz w:val="43"/>
        <w:szCs w:val="43"/>
        <w:u w:val="none"/>
        <w:shd w:val="clear" w:color="auto" w:fill="auto"/>
        <w:vertAlign w:val="subscript"/>
      </w:rPr>
    </w:lvl>
    <w:lvl w:ilvl="1">
      <w:start w:val="1"/>
      <w:numFmt w:val="decimal"/>
      <w:lvlText w:val="%2-"/>
      <w:lvlJc w:val="left"/>
      <w:pPr>
        <w:ind w:left="730" w:hanging="73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7" w:hanging="159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7" w:hanging="231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7" w:hanging="303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7" w:hanging="375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7" w:hanging="447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7" w:hanging="519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7" w:hanging="591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41">
    <w:nsid w:val="774140EE"/>
    <w:multiLevelType w:val="hybridMultilevel"/>
    <w:tmpl w:val="61D49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77467A30"/>
    <w:multiLevelType w:val="multilevel"/>
    <w:tmpl w:val="77467A30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243">
    <w:nsid w:val="780B1B5E"/>
    <w:multiLevelType w:val="hybridMultilevel"/>
    <w:tmpl w:val="196A3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8453501"/>
    <w:multiLevelType w:val="multilevel"/>
    <w:tmpl w:val="784535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8564407"/>
    <w:multiLevelType w:val="hybridMultilevel"/>
    <w:tmpl w:val="FA2AA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88022E6"/>
    <w:multiLevelType w:val="hybridMultilevel"/>
    <w:tmpl w:val="2CAA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78F81B79"/>
    <w:multiLevelType w:val="hybridMultilevel"/>
    <w:tmpl w:val="5F3CDF88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8">
    <w:nsid w:val="794F166D"/>
    <w:multiLevelType w:val="hybridMultilevel"/>
    <w:tmpl w:val="EB10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9CA7FBA"/>
    <w:multiLevelType w:val="hybridMultilevel"/>
    <w:tmpl w:val="98F0D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AC22F84"/>
    <w:multiLevelType w:val="hybridMultilevel"/>
    <w:tmpl w:val="16E8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7AE57E50"/>
    <w:multiLevelType w:val="multilevel"/>
    <w:tmpl w:val="7AE57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7D447A0B"/>
    <w:multiLevelType w:val="hybridMultilevel"/>
    <w:tmpl w:val="3050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D487442"/>
    <w:multiLevelType w:val="hybridMultilevel"/>
    <w:tmpl w:val="BF047D1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54">
    <w:nsid w:val="7DC2546D"/>
    <w:multiLevelType w:val="multilevel"/>
    <w:tmpl w:val="7DC2546D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5">
    <w:nsid w:val="7DD82B66"/>
    <w:multiLevelType w:val="multilevel"/>
    <w:tmpl w:val="7DD82B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>
    <w:nsid w:val="7E281C42"/>
    <w:multiLevelType w:val="hybridMultilevel"/>
    <w:tmpl w:val="9DB81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EDB61FF"/>
    <w:multiLevelType w:val="hybridMultilevel"/>
    <w:tmpl w:val="1CF2D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8">
    <w:nsid w:val="7FA95C8C"/>
    <w:multiLevelType w:val="hybridMultilevel"/>
    <w:tmpl w:val="6E0C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0"/>
  </w:num>
  <w:num w:numId="2">
    <w:abstractNumId w:val="149"/>
  </w:num>
  <w:num w:numId="3">
    <w:abstractNumId w:val="236"/>
  </w:num>
  <w:num w:numId="4">
    <w:abstractNumId w:val="251"/>
  </w:num>
  <w:num w:numId="5">
    <w:abstractNumId w:val="21"/>
  </w:num>
  <w:num w:numId="6">
    <w:abstractNumId w:val="63"/>
  </w:num>
  <w:num w:numId="7">
    <w:abstractNumId w:val="57"/>
  </w:num>
  <w:num w:numId="8">
    <w:abstractNumId w:val="72"/>
  </w:num>
  <w:num w:numId="9">
    <w:abstractNumId w:val="7"/>
  </w:num>
  <w:num w:numId="10">
    <w:abstractNumId w:val="73"/>
  </w:num>
  <w:num w:numId="11">
    <w:abstractNumId w:val="85"/>
  </w:num>
  <w:num w:numId="12">
    <w:abstractNumId w:val="123"/>
  </w:num>
  <w:num w:numId="13">
    <w:abstractNumId w:val="254"/>
  </w:num>
  <w:num w:numId="14">
    <w:abstractNumId w:val="96"/>
  </w:num>
  <w:num w:numId="15">
    <w:abstractNumId w:val="151"/>
  </w:num>
  <w:num w:numId="16">
    <w:abstractNumId w:val="218"/>
  </w:num>
  <w:num w:numId="17">
    <w:abstractNumId w:val="255"/>
  </w:num>
  <w:num w:numId="18">
    <w:abstractNumId w:val="37"/>
  </w:num>
  <w:num w:numId="19">
    <w:abstractNumId w:val="81"/>
  </w:num>
  <w:num w:numId="20">
    <w:abstractNumId w:val="191"/>
  </w:num>
  <w:num w:numId="21">
    <w:abstractNumId w:val="240"/>
  </w:num>
  <w:num w:numId="22">
    <w:abstractNumId w:val="62"/>
  </w:num>
  <w:num w:numId="23">
    <w:abstractNumId w:val="237"/>
  </w:num>
  <w:num w:numId="24">
    <w:abstractNumId w:val="76"/>
  </w:num>
  <w:num w:numId="25">
    <w:abstractNumId w:val="67"/>
  </w:num>
  <w:num w:numId="26">
    <w:abstractNumId w:val="46"/>
  </w:num>
  <w:num w:numId="27">
    <w:abstractNumId w:val="143"/>
  </w:num>
  <w:num w:numId="28">
    <w:abstractNumId w:val="6"/>
  </w:num>
  <w:num w:numId="29">
    <w:abstractNumId w:val="87"/>
  </w:num>
  <w:num w:numId="30">
    <w:abstractNumId w:val="179"/>
  </w:num>
  <w:num w:numId="31">
    <w:abstractNumId w:val="155"/>
  </w:num>
  <w:num w:numId="32">
    <w:abstractNumId w:val="92"/>
  </w:num>
  <w:num w:numId="33">
    <w:abstractNumId w:val="44"/>
  </w:num>
  <w:num w:numId="34">
    <w:abstractNumId w:val="122"/>
  </w:num>
  <w:num w:numId="35">
    <w:abstractNumId w:val="43"/>
  </w:num>
  <w:num w:numId="36">
    <w:abstractNumId w:val="110"/>
  </w:num>
  <w:num w:numId="37">
    <w:abstractNumId w:val="71"/>
  </w:num>
  <w:num w:numId="38">
    <w:abstractNumId w:val="70"/>
  </w:num>
  <w:num w:numId="39">
    <w:abstractNumId w:val="185"/>
  </w:num>
  <w:num w:numId="40">
    <w:abstractNumId w:val="186"/>
  </w:num>
  <w:num w:numId="41">
    <w:abstractNumId w:val="235"/>
  </w:num>
  <w:num w:numId="42">
    <w:abstractNumId w:val="129"/>
  </w:num>
  <w:num w:numId="43">
    <w:abstractNumId w:val="187"/>
  </w:num>
  <w:num w:numId="44">
    <w:abstractNumId w:val="94"/>
  </w:num>
  <w:num w:numId="45">
    <w:abstractNumId w:val="117"/>
  </w:num>
  <w:num w:numId="46">
    <w:abstractNumId w:val="68"/>
  </w:num>
  <w:num w:numId="47">
    <w:abstractNumId w:val="65"/>
  </w:num>
  <w:num w:numId="48">
    <w:abstractNumId w:val="204"/>
  </w:num>
  <w:num w:numId="49">
    <w:abstractNumId w:val="82"/>
  </w:num>
  <w:num w:numId="50">
    <w:abstractNumId w:val="242"/>
  </w:num>
  <w:num w:numId="51">
    <w:abstractNumId w:val="169"/>
  </w:num>
  <w:num w:numId="52">
    <w:abstractNumId w:val="119"/>
  </w:num>
  <w:num w:numId="53">
    <w:abstractNumId w:val="158"/>
  </w:num>
  <w:num w:numId="54">
    <w:abstractNumId w:val="16"/>
  </w:num>
  <w:num w:numId="55">
    <w:abstractNumId w:val="130"/>
  </w:num>
  <w:num w:numId="56">
    <w:abstractNumId w:val="244"/>
  </w:num>
  <w:num w:numId="57">
    <w:abstractNumId w:val="148"/>
  </w:num>
  <w:num w:numId="58">
    <w:abstractNumId w:val="138"/>
  </w:num>
  <w:num w:numId="59">
    <w:abstractNumId w:val="153"/>
  </w:num>
  <w:num w:numId="60">
    <w:abstractNumId w:val="10"/>
  </w:num>
  <w:num w:numId="61">
    <w:abstractNumId w:val="102"/>
  </w:num>
  <w:num w:numId="62">
    <w:abstractNumId w:val="74"/>
  </w:num>
  <w:num w:numId="63">
    <w:abstractNumId w:val="140"/>
  </w:num>
  <w:num w:numId="64">
    <w:abstractNumId w:val="170"/>
  </w:num>
  <w:num w:numId="65">
    <w:abstractNumId w:val="111"/>
  </w:num>
  <w:num w:numId="66">
    <w:abstractNumId w:val="160"/>
  </w:num>
  <w:num w:numId="67">
    <w:abstractNumId w:val="227"/>
  </w:num>
  <w:num w:numId="68">
    <w:abstractNumId w:val="133"/>
  </w:num>
  <w:num w:numId="69">
    <w:abstractNumId w:val="232"/>
  </w:num>
  <w:num w:numId="70">
    <w:abstractNumId w:val="31"/>
  </w:num>
  <w:num w:numId="71">
    <w:abstractNumId w:val="115"/>
  </w:num>
  <w:num w:numId="72">
    <w:abstractNumId w:val="12"/>
  </w:num>
  <w:num w:numId="73">
    <w:abstractNumId w:val="194"/>
  </w:num>
  <w:num w:numId="7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6"/>
  </w:num>
  <w:num w:numId="76">
    <w:abstractNumId w:val="231"/>
  </w:num>
  <w:num w:numId="77">
    <w:abstractNumId w:val="156"/>
  </w:num>
  <w:num w:numId="78">
    <w:abstractNumId w:val="203"/>
  </w:num>
  <w:num w:numId="79">
    <w:abstractNumId w:val="18"/>
  </w:num>
  <w:num w:numId="80">
    <w:abstractNumId w:val="99"/>
  </w:num>
  <w:num w:numId="81">
    <w:abstractNumId w:val="84"/>
  </w:num>
  <w:num w:numId="82">
    <w:abstractNumId w:val="222"/>
  </w:num>
  <w:num w:numId="83">
    <w:abstractNumId w:val="152"/>
  </w:num>
  <w:num w:numId="84">
    <w:abstractNumId w:val="53"/>
  </w:num>
  <w:num w:numId="85">
    <w:abstractNumId w:val="154"/>
  </w:num>
  <w:num w:numId="86">
    <w:abstractNumId w:val="80"/>
  </w:num>
  <w:num w:numId="87">
    <w:abstractNumId w:val="55"/>
  </w:num>
  <w:num w:numId="88">
    <w:abstractNumId w:val="132"/>
  </w:num>
  <w:num w:numId="89">
    <w:abstractNumId w:val="221"/>
  </w:num>
  <w:num w:numId="90">
    <w:abstractNumId w:val="95"/>
  </w:num>
  <w:num w:numId="91">
    <w:abstractNumId w:val="239"/>
  </w:num>
  <w:num w:numId="92">
    <w:abstractNumId w:val="190"/>
  </w:num>
  <w:num w:numId="93">
    <w:abstractNumId w:val="228"/>
  </w:num>
  <w:num w:numId="94">
    <w:abstractNumId w:val="167"/>
  </w:num>
  <w:num w:numId="95">
    <w:abstractNumId w:val="224"/>
  </w:num>
  <w:num w:numId="96">
    <w:abstractNumId w:val="100"/>
  </w:num>
  <w:num w:numId="97">
    <w:abstractNumId w:val="199"/>
  </w:num>
  <w:num w:numId="98">
    <w:abstractNumId w:val="225"/>
  </w:num>
  <w:num w:numId="99">
    <w:abstractNumId w:val="121"/>
  </w:num>
  <w:num w:numId="100">
    <w:abstractNumId w:val="134"/>
  </w:num>
  <w:num w:numId="101">
    <w:abstractNumId w:val="49"/>
  </w:num>
  <w:num w:numId="102">
    <w:abstractNumId w:val="114"/>
  </w:num>
  <w:num w:numId="103">
    <w:abstractNumId w:val="220"/>
  </w:num>
  <w:num w:numId="104">
    <w:abstractNumId w:val="163"/>
  </w:num>
  <w:num w:numId="105">
    <w:abstractNumId w:val="42"/>
  </w:num>
  <w:num w:numId="106">
    <w:abstractNumId w:val="168"/>
  </w:num>
  <w:num w:numId="107">
    <w:abstractNumId w:val="79"/>
  </w:num>
  <w:num w:numId="108">
    <w:abstractNumId w:val="182"/>
  </w:num>
  <w:num w:numId="109">
    <w:abstractNumId w:val="172"/>
  </w:num>
  <w:num w:numId="110">
    <w:abstractNumId w:val="205"/>
  </w:num>
  <w:num w:numId="111">
    <w:abstractNumId w:val="164"/>
  </w:num>
  <w:num w:numId="112">
    <w:abstractNumId w:val="139"/>
  </w:num>
  <w:num w:numId="113">
    <w:abstractNumId w:val="109"/>
  </w:num>
  <w:num w:numId="114">
    <w:abstractNumId w:val="107"/>
  </w:num>
  <w:num w:numId="115">
    <w:abstractNumId w:val="60"/>
  </w:num>
  <w:num w:numId="116">
    <w:abstractNumId w:val="5"/>
  </w:num>
  <w:num w:numId="117">
    <w:abstractNumId w:val="93"/>
  </w:num>
  <w:num w:numId="118">
    <w:abstractNumId w:val="197"/>
  </w:num>
  <w:num w:numId="119">
    <w:abstractNumId w:val="104"/>
  </w:num>
  <w:num w:numId="120">
    <w:abstractNumId w:val="116"/>
  </w:num>
  <w:num w:numId="121">
    <w:abstractNumId w:val="250"/>
  </w:num>
  <w:num w:numId="122">
    <w:abstractNumId w:val="161"/>
  </w:num>
  <w:num w:numId="123">
    <w:abstractNumId w:val="137"/>
  </w:num>
  <w:num w:numId="124">
    <w:abstractNumId w:val="233"/>
  </w:num>
  <w:num w:numId="125">
    <w:abstractNumId w:val="83"/>
  </w:num>
  <w:num w:numId="126">
    <w:abstractNumId w:val="59"/>
  </w:num>
  <w:num w:numId="127">
    <w:abstractNumId w:val="33"/>
  </w:num>
  <w:num w:numId="128">
    <w:abstractNumId w:val="188"/>
  </w:num>
  <w:num w:numId="129">
    <w:abstractNumId w:val="162"/>
  </w:num>
  <w:num w:numId="130">
    <w:abstractNumId w:val="13"/>
  </w:num>
  <w:num w:numId="131">
    <w:abstractNumId w:val="56"/>
  </w:num>
  <w:num w:numId="132">
    <w:abstractNumId w:val="176"/>
  </w:num>
  <w:num w:numId="133">
    <w:abstractNumId w:val="20"/>
  </w:num>
  <w:num w:numId="134">
    <w:abstractNumId w:val="258"/>
  </w:num>
  <w:num w:numId="135">
    <w:abstractNumId w:val="108"/>
  </w:num>
  <w:num w:numId="136">
    <w:abstractNumId w:val="136"/>
  </w:num>
  <w:num w:numId="137">
    <w:abstractNumId w:val="98"/>
  </w:num>
  <w:num w:numId="138">
    <w:abstractNumId w:val="106"/>
  </w:num>
  <w:num w:numId="139">
    <w:abstractNumId w:val="22"/>
  </w:num>
  <w:num w:numId="140">
    <w:abstractNumId w:val="238"/>
  </w:num>
  <w:num w:numId="141">
    <w:abstractNumId w:val="150"/>
  </w:num>
  <w:num w:numId="142">
    <w:abstractNumId w:val="144"/>
  </w:num>
  <w:num w:numId="143">
    <w:abstractNumId w:val="193"/>
  </w:num>
  <w:num w:numId="144">
    <w:abstractNumId w:val="48"/>
  </w:num>
  <w:num w:numId="145">
    <w:abstractNumId w:val="54"/>
  </w:num>
  <w:num w:numId="146">
    <w:abstractNumId w:val="195"/>
  </w:num>
  <w:num w:numId="147">
    <w:abstractNumId w:val="243"/>
  </w:num>
  <w:num w:numId="148">
    <w:abstractNumId w:val="131"/>
  </w:num>
  <w:num w:numId="149">
    <w:abstractNumId w:val="192"/>
  </w:num>
  <w:num w:numId="150">
    <w:abstractNumId w:val="17"/>
  </w:num>
  <w:num w:numId="151">
    <w:abstractNumId w:val="39"/>
  </w:num>
  <w:num w:numId="152">
    <w:abstractNumId w:val="29"/>
  </w:num>
  <w:num w:numId="153">
    <w:abstractNumId w:val="159"/>
  </w:num>
  <w:num w:numId="154">
    <w:abstractNumId w:val="202"/>
  </w:num>
  <w:num w:numId="155">
    <w:abstractNumId w:val="128"/>
  </w:num>
  <w:num w:numId="156">
    <w:abstractNumId w:val="135"/>
  </w:num>
  <w:num w:numId="157">
    <w:abstractNumId w:val="2"/>
  </w:num>
  <w:num w:numId="158">
    <w:abstractNumId w:val="210"/>
  </w:num>
  <w:num w:numId="159">
    <w:abstractNumId w:val="201"/>
  </w:num>
  <w:num w:numId="160">
    <w:abstractNumId w:val="91"/>
  </w:num>
  <w:num w:numId="161">
    <w:abstractNumId w:val="257"/>
  </w:num>
  <w:num w:numId="16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247"/>
  </w:num>
  <w:num w:numId="165">
    <w:abstractNumId w:val="30"/>
  </w:num>
  <w:num w:numId="166">
    <w:abstractNumId w:val="166"/>
  </w:num>
  <w:num w:numId="167">
    <w:abstractNumId w:val="35"/>
  </w:num>
  <w:num w:numId="168">
    <w:abstractNumId w:val="252"/>
  </w:num>
  <w:num w:numId="169">
    <w:abstractNumId w:val="0"/>
  </w:num>
  <w:num w:numId="170">
    <w:abstractNumId w:val="90"/>
  </w:num>
  <w:num w:numId="171">
    <w:abstractNumId w:val="189"/>
  </w:num>
  <w:num w:numId="172">
    <w:abstractNumId w:val="51"/>
  </w:num>
  <w:num w:numId="173">
    <w:abstractNumId w:val="69"/>
  </w:num>
  <w:num w:numId="174">
    <w:abstractNumId w:val="207"/>
  </w:num>
  <w:num w:numId="175">
    <w:abstractNumId w:val="142"/>
  </w:num>
  <w:num w:numId="176">
    <w:abstractNumId w:val="214"/>
  </w:num>
  <w:num w:numId="177">
    <w:abstractNumId w:val="234"/>
  </w:num>
  <w:num w:numId="178">
    <w:abstractNumId w:val="113"/>
  </w:num>
  <w:num w:numId="179">
    <w:abstractNumId w:val="24"/>
  </w:num>
  <w:num w:numId="180">
    <w:abstractNumId w:val="198"/>
  </w:num>
  <w:num w:numId="181">
    <w:abstractNumId w:val="196"/>
  </w:num>
  <w:num w:numId="182">
    <w:abstractNumId w:val="52"/>
  </w:num>
  <w:num w:numId="183">
    <w:abstractNumId w:val="175"/>
  </w:num>
  <w:num w:numId="184">
    <w:abstractNumId w:val="3"/>
  </w:num>
  <w:num w:numId="185">
    <w:abstractNumId w:val="58"/>
  </w:num>
  <w:num w:numId="186">
    <w:abstractNumId w:val="47"/>
  </w:num>
  <w:num w:numId="187">
    <w:abstractNumId w:val="216"/>
  </w:num>
  <w:num w:numId="188">
    <w:abstractNumId w:val="171"/>
  </w:num>
  <w:num w:numId="189">
    <w:abstractNumId w:val="181"/>
  </w:num>
  <w:num w:numId="190">
    <w:abstractNumId w:val="120"/>
  </w:num>
  <w:num w:numId="191">
    <w:abstractNumId w:val="173"/>
  </w:num>
  <w:num w:numId="192">
    <w:abstractNumId w:val="36"/>
  </w:num>
  <w:num w:numId="193">
    <w:abstractNumId w:val="77"/>
  </w:num>
  <w:num w:numId="194">
    <w:abstractNumId w:val="208"/>
  </w:num>
  <w:num w:numId="195">
    <w:abstractNumId w:val="206"/>
  </w:num>
  <w:num w:numId="196">
    <w:abstractNumId w:val="178"/>
  </w:num>
  <w:num w:numId="197">
    <w:abstractNumId w:val="211"/>
  </w:num>
  <w:num w:numId="198">
    <w:abstractNumId w:val="184"/>
  </w:num>
  <w:num w:numId="199">
    <w:abstractNumId w:val="15"/>
  </w:num>
  <w:num w:numId="200">
    <w:abstractNumId w:val="226"/>
  </w:num>
  <w:num w:numId="201">
    <w:abstractNumId w:val="4"/>
  </w:num>
  <w:num w:numId="202">
    <w:abstractNumId w:val="141"/>
  </w:num>
  <w:num w:numId="203">
    <w:abstractNumId w:val="14"/>
  </w:num>
  <w:num w:numId="204">
    <w:abstractNumId w:val="26"/>
  </w:num>
  <w:num w:numId="205">
    <w:abstractNumId w:val="248"/>
  </w:num>
  <w:num w:numId="206">
    <w:abstractNumId w:val="78"/>
  </w:num>
  <w:num w:numId="207">
    <w:abstractNumId w:val="34"/>
  </w:num>
  <w:num w:numId="208">
    <w:abstractNumId w:val="126"/>
  </w:num>
  <w:num w:numId="209">
    <w:abstractNumId w:val="75"/>
  </w:num>
  <w:num w:numId="210">
    <w:abstractNumId w:val="97"/>
  </w:num>
  <w:num w:numId="211">
    <w:abstractNumId w:val="38"/>
  </w:num>
  <w:num w:numId="212">
    <w:abstractNumId w:val="157"/>
  </w:num>
  <w:num w:numId="213">
    <w:abstractNumId w:val="11"/>
  </w:num>
  <w:num w:numId="214">
    <w:abstractNumId w:val="45"/>
  </w:num>
  <w:num w:numId="215">
    <w:abstractNumId w:val="66"/>
  </w:num>
  <w:num w:numId="216">
    <w:abstractNumId w:val="88"/>
  </w:num>
  <w:num w:numId="217">
    <w:abstractNumId w:val="86"/>
  </w:num>
  <w:num w:numId="218">
    <w:abstractNumId w:val="61"/>
  </w:num>
  <w:num w:numId="219">
    <w:abstractNumId w:val="127"/>
  </w:num>
  <w:num w:numId="220">
    <w:abstractNumId w:val="223"/>
  </w:num>
  <w:num w:numId="221">
    <w:abstractNumId w:val="32"/>
  </w:num>
  <w:num w:numId="222">
    <w:abstractNumId w:val="101"/>
  </w:num>
  <w:num w:numId="223">
    <w:abstractNumId w:val="180"/>
  </w:num>
  <w:num w:numId="224">
    <w:abstractNumId w:val="64"/>
  </w:num>
  <w:num w:numId="225">
    <w:abstractNumId w:val="146"/>
  </w:num>
  <w:num w:numId="226">
    <w:abstractNumId w:val="19"/>
  </w:num>
  <w:num w:numId="227">
    <w:abstractNumId w:val="213"/>
  </w:num>
  <w:num w:numId="228">
    <w:abstractNumId w:val="28"/>
  </w:num>
  <w:num w:numId="229">
    <w:abstractNumId w:val="147"/>
  </w:num>
  <w:num w:numId="230">
    <w:abstractNumId w:val="217"/>
  </w:num>
  <w:num w:numId="231">
    <w:abstractNumId w:val="165"/>
  </w:num>
  <w:num w:numId="232">
    <w:abstractNumId w:val="256"/>
  </w:num>
  <w:num w:numId="233">
    <w:abstractNumId w:val="41"/>
  </w:num>
  <w:num w:numId="234">
    <w:abstractNumId w:val="177"/>
  </w:num>
  <w:num w:numId="235">
    <w:abstractNumId w:val="125"/>
  </w:num>
  <w:num w:numId="236">
    <w:abstractNumId w:val="219"/>
  </w:num>
  <w:num w:numId="237">
    <w:abstractNumId w:val="212"/>
  </w:num>
  <w:num w:numId="238">
    <w:abstractNumId w:val="8"/>
  </w:num>
  <w:num w:numId="239">
    <w:abstractNumId w:val="174"/>
  </w:num>
  <w:num w:numId="240">
    <w:abstractNumId w:val="245"/>
  </w:num>
  <w:num w:numId="241">
    <w:abstractNumId w:val="124"/>
  </w:num>
  <w:num w:numId="242">
    <w:abstractNumId w:val="118"/>
  </w:num>
  <w:num w:numId="243">
    <w:abstractNumId w:val="89"/>
  </w:num>
  <w:num w:numId="244">
    <w:abstractNumId w:val="1"/>
  </w:num>
  <w:num w:numId="245">
    <w:abstractNumId w:val="209"/>
  </w:num>
  <w:num w:numId="246">
    <w:abstractNumId w:val="215"/>
  </w:num>
  <w:num w:numId="247">
    <w:abstractNumId w:val="9"/>
  </w:num>
  <w:num w:numId="248">
    <w:abstractNumId w:val="112"/>
  </w:num>
  <w:num w:numId="249">
    <w:abstractNumId w:val="230"/>
  </w:num>
  <w:num w:numId="250">
    <w:abstractNumId w:val="40"/>
  </w:num>
  <w:num w:numId="251">
    <w:abstractNumId w:val="183"/>
  </w:num>
  <w:num w:numId="252">
    <w:abstractNumId w:val="241"/>
  </w:num>
  <w:num w:numId="253">
    <w:abstractNumId w:val="253"/>
  </w:num>
  <w:num w:numId="254">
    <w:abstractNumId w:val="145"/>
  </w:num>
  <w:num w:numId="255">
    <w:abstractNumId w:val="249"/>
  </w:num>
  <w:num w:numId="256">
    <w:abstractNumId w:val="27"/>
  </w:num>
  <w:num w:numId="257">
    <w:abstractNumId w:val="50"/>
  </w:num>
  <w:num w:numId="258">
    <w:abstractNumId w:val="25"/>
  </w:num>
  <w:num w:numId="259">
    <w:abstractNumId w:val="103"/>
  </w:num>
  <w:num w:numId="260">
    <w:abstractNumId w:val="23"/>
  </w:num>
  <w:numIdMacAtCleanup w:val="2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CA"/>
    <w:rsid w:val="0000091F"/>
    <w:rsid w:val="00003756"/>
    <w:rsid w:val="00003795"/>
    <w:rsid w:val="0000427F"/>
    <w:rsid w:val="00005093"/>
    <w:rsid w:val="00005C19"/>
    <w:rsid w:val="00012C4F"/>
    <w:rsid w:val="00017FAA"/>
    <w:rsid w:val="0002029C"/>
    <w:rsid w:val="000238BA"/>
    <w:rsid w:val="00023EB2"/>
    <w:rsid w:val="000244C3"/>
    <w:rsid w:val="000254FC"/>
    <w:rsid w:val="000256FB"/>
    <w:rsid w:val="00031B58"/>
    <w:rsid w:val="00031EF3"/>
    <w:rsid w:val="0003626F"/>
    <w:rsid w:val="0004233E"/>
    <w:rsid w:val="00044F6D"/>
    <w:rsid w:val="00047633"/>
    <w:rsid w:val="00050C1B"/>
    <w:rsid w:val="00050FDE"/>
    <w:rsid w:val="00060C78"/>
    <w:rsid w:val="00064037"/>
    <w:rsid w:val="00067309"/>
    <w:rsid w:val="00070FF9"/>
    <w:rsid w:val="00071267"/>
    <w:rsid w:val="000719B3"/>
    <w:rsid w:val="00071DEC"/>
    <w:rsid w:val="00075945"/>
    <w:rsid w:val="00077742"/>
    <w:rsid w:val="00081478"/>
    <w:rsid w:val="00081D53"/>
    <w:rsid w:val="00083669"/>
    <w:rsid w:val="00084C1B"/>
    <w:rsid w:val="00084D66"/>
    <w:rsid w:val="0008606E"/>
    <w:rsid w:val="0009686C"/>
    <w:rsid w:val="000A4409"/>
    <w:rsid w:val="000B0693"/>
    <w:rsid w:val="000C244E"/>
    <w:rsid w:val="000C73F7"/>
    <w:rsid w:val="000D13D0"/>
    <w:rsid w:val="000D198A"/>
    <w:rsid w:val="000D5602"/>
    <w:rsid w:val="000D5AD0"/>
    <w:rsid w:val="000D7D73"/>
    <w:rsid w:val="000E007B"/>
    <w:rsid w:val="000E3CD8"/>
    <w:rsid w:val="000E4EF0"/>
    <w:rsid w:val="000E5570"/>
    <w:rsid w:val="000E7CC7"/>
    <w:rsid w:val="000F0170"/>
    <w:rsid w:val="000F34E0"/>
    <w:rsid w:val="000F39C4"/>
    <w:rsid w:val="000F5B0B"/>
    <w:rsid w:val="000F6192"/>
    <w:rsid w:val="00100930"/>
    <w:rsid w:val="00103A98"/>
    <w:rsid w:val="00103D44"/>
    <w:rsid w:val="001048F6"/>
    <w:rsid w:val="00105F32"/>
    <w:rsid w:val="00110D1E"/>
    <w:rsid w:val="00111230"/>
    <w:rsid w:val="00114FD0"/>
    <w:rsid w:val="00116D80"/>
    <w:rsid w:val="00117EA4"/>
    <w:rsid w:val="00122E38"/>
    <w:rsid w:val="00123EC7"/>
    <w:rsid w:val="00125D0A"/>
    <w:rsid w:val="001300C4"/>
    <w:rsid w:val="001342C9"/>
    <w:rsid w:val="00135F7B"/>
    <w:rsid w:val="00135FD8"/>
    <w:rsid w:val="00140E36"/>
    <w:rsid w:val="00143566"/>
    <w:rsid w:val="001435AC"/>
    <w:rsid w:val="0014551E"/>
    <w:rsid w:val="001479CF"/>
    <w:rsid w:val="00153036"/>
    <w:rsid w:val="00156027"/>
    <w:rsid w:val="00156CB3"/>
    <w:rsid w:val="001578DB"/>
    <w:rsid w:val="00162733"/>
    <w:rsid w:val="00162C88"/>
    <w:rsid w:val="0016414B"/>
    <w:rsid w:val="001653E3"/>
    <w:rsid w:val="00165B42"/>
    <w:rsid w:val="00166124"/>
    <w:rsid w:val="001668CD"/>
    <w:rsid w:val="00166D8C"/>
    <w:rsid w:val="00172452"/>
    <w:rsid w:val="001732DB"/>
    <w:rsid w:val="001736F6"/>
    <w:rsid w:val="00173901"/>
    <w:rsid w:val="00174129"/>
    <w:rsid w:val="00177F57"/>
    <w:rsid w:val="001807D6"/>
    <w:rsid w:val="0018390F"/>
    <w:rsid w:val="001874CB"/>
    <w:rsid w:val="00192B44"/>
    <w:rsid w:val="001954B8"/>
    <w:rsid w:val="001A02A1"/>
    <w:rsid w:val="001A0C59"/>
    <w:rsid w:val="001A18D6"/>
    <w:rsid w:val="001A31CC"/>
    <w:rsid w:val="001A60C1"/>
    <w:rsid w:val="001A68F3"/>
    <w:rsid w:val="001B3D61"/>
    <w:rsid w:val="001B43CD"/>
    <w:rsid w:val="001B4EB0"/>
    <w:rsid w:val="001C160B"/>
    <w:rsid w:val="001C461E"/>
    <w:rsid w:val="001D07C3"/>
    <w:rsid w:val="001D1709"/>
    <w:rsid w:val="001E3045"/>
    <w:rsid w:val="001E4626"/>
    <w:rsid w:val="001E74CA"/>
    <w:rsid w:val="001F21D7"/>
    <w:rsid w:val="001F2D37"/>
    <w:rsid w:val="001F62BB"/>
    <w:rsid w:val="001F6374"/>
    <w:rsid w:val="001F7455"/>
    <w:rsid w:val="002043ED"/>
    <w:rsid w:val="00204B5F"/>
    <w:rsid w:val="00206C23"/>
    <w:rsid w:val="00210A5E"/>
    <w:rsid w:val="00212044"/>
    <w:rsid w:val="002128D7"/>
    <w:rsid w:val="00214E9F"/>
    <w:rsid w:val="002162BE"/>
    <w:rsid w:val="00216929"/>
    <w:rsid w:val="0022095B"/>
    <w:rsid w:val="00220998"/>
    <w:rsid w:val="002222AA"/>
    <w:rsid w:val="002231F9"/>
    <w:rsid w:val="00231D42"/>
    <w:rsid w:val="0023698B"/>
    <w:rsid w:val="00237B71"/>
    <w:rsid w:val="00237BDA"/>
    <w:rsid w:val="00240C47"/>
    <w:rsid w:val="00241617"/>
    <w:rsid w:val="002418FB"/>
    <w:rsid w:val="00242702"/>
    <w:rsid w:val="0024390A"/>
    <w:rsid w:val="00243E53"/>
    <w:rsid w:val="00255D65"/>
    <w:rsid w:val="00257DCF"/>
    <w:rsid w:val="00260A95"/>
    <w:rsid w:val="00260AF1"/>
    <w:rsid w:val="00261A19"/>
    <w:rsid w:val="00263441"/>
    <w:rsid w:val="002647B9"/>
    <w:rsid w:val="0026509E"/>
    <w:rsid w:val="00266BBD"/>
    <w:rsid w:val="00272924"/>
    <w:rsid w:val="00275442"/>
    <w:rsid w:val="002755CB"/>
    <w:rsid w:val="002916E3"/>
    <w:rsid w:val="002917F7"/>
    <w:rsid w:val="002921F2"/>
    <w:rsid w:val="0029376F"/>
    <w:rsid w:val="002955D4"/>
    <w:rsid w:val="002A3734"/>
    <w:rsid w:val="002A3E96"/>
    <w:rsid w:val="002A5230"/>
    <w:rsid w:val="002A6B17"/>
    <w:rsid w:val="002B40DE"/>
    <w:rsid w:val="002B55BD"/>
    <w:rsid w:val="002B56CA"/>
    <w:rsid w:val="002B6ED4"/>
    <w:rsid w:val="002C171F"/>
    <w:rsid w:val="002C2AE8"/>
    <w:rsid w:val="002C2F09"/>
    <w:rsid w:val="002C4717"/>
    <w:rsid w:val="002C5D5F"/>
    <w:rsid w:val="002D1A1F"/>
    <w:rsid w:val="002D53CE"/>
    <w:rsid w:val="002D74E4"/>
    <w:rsid w:val="002E3C99"/>
    <w:rsid w:val="002F2825"/>
    <w:rsid w:val="002F31F0"/>
    <w:rsid w:val="002F3944"/>
    <w:rsid w:val="002F4F42"/>
    <w:rsid w:val="002F76C9"/>
    <w:rsid w:val="0030192F"/>
    <w:rsid w:val="00302670"/>
    <w:rsid w:val="003029AD"/>
    <w:rsid w:val="003075FF"/>
    <w:rsid w:val="0031191D"/>
    <w:rsid w:val="003125A2"/>
    <w:rsid w:val="00314A48"/>
    <w:rsid w:val="00316F19"/>
    <w:rsid w:val="003176A9"/>
    <w:rsid w:val="00317EDC"/>
    <w:rsid w:val="0032106C"/>
    <w:rsid w:val="00322285"/>
    <w:rsid w:val="00325ABA"/>
    <w:rsid w:val="00327C8A"/>
    <w:rsid w:val="003337D9"/>
    <w:rsid w:val="00335463"/>
    <w:rsid w:val="003372C7"/>
    <w:rsid w:val="003435B9"/>
    <w:rsid w:val="00344057"/>
    <w:rsid w:val="003447ED"/>
    <w:rsid w:val="00345887"/>
    <w:rsid w:val="00353BC0"/>
    <w:rsid w:val="003547F3"/>
    <w:rsid w:val="00354A6E"/>
    <w:rsid w:val="00355067"/>
    <w:rsid w:val="00355585"/>
    <w:rsid w:val="003563DC"/>
    <w:rsid w:val="00360DC0"/>
    <w:rsid w:val="00361A75"/>
    <w:rsid w:val="0036244B"/>
    <w:rsid w:val="00362B41"/>
    <w:rsid w:val="0036383E"/>
    <w:rsid w:val="00366A1E"/>
    <w:rsid w:val="00366DAA"/>
    <w:rsid w:val="003707DD"/>
    <w:rsid w:val="00370D4F"/>
    <w:rsid w:val="00371279"/>
    <w:rsid w:val="0037515D"/>
    <w:rsid w:val="0037599A"/>
    <w:rsid w:val="003852D3"/>
    <w:rsid w:val="00386330"/>
    <w:rsid w:val="003868C5"/>
    <w:rsid w:val="0039419D"/>
    <w:rsid w:val="00394700"/>
    <w:rsid w:val="00394E96"/>
    <w:rsid w:val="003957F7"/>
    <w:rsid w:val="0039680A"/>
    <w:rsid w:val="003A0B8B"/>
    <w:rsid w:val="003A143D"/>
    <w:rsid w:val="003A19C7"/>
    <w:rsid w:val="003A1FD6"/>
    <w:rsid w:val="003A3A12"/>
    <w:rsid w:val="003A40ED"/>
    <w:rsid w:val="003A6B85"/>
    <w:rsid w:val="003A7029"/>
    <w:rsid w:val="003A7D40"/>
    <w:rsid w:val="003B39B6"/>
    <w:rsid w:val="003B5B5B"/>
    <w:rsid w:val="003B5EAF"/>
    <w:rsid w:val="003C132E"/>
    <w:rsid w:val="003C3B47"/>
    <w:rsid w:val="003C47CE"/>
    <w:rsid w:val="003C60D1"/>
    <w:rsid w:val="003C66B8"/>
    <w:rsid w:val="003D2098"/>
    <w:rsid w:val="003D38B7"/>
    <w:rsid w:val="003D5075"/>
    <w:rsid w:val="003D7227"/>
    <w:rsid w:val="003D7C17"/>
    <w:rsid w:val="003E680F"/>
    <w:rsid w:val="003F66D0"/>
    <w:rsid w:val="003F77C9"/>
    <w:rsid w:val="004003F2"/>
    <w:rsid w:val="00401CFF"/>
    <w:rsid w:val="004033D0"/>
    <w:rsid w:val="00410166"/>
    <w:rsid w:val="004103F9"/>
    <w:rsid w:val="004122CE"/>
    <w:rsid w:val="00413D12"/>
    <w:rsid w:val="00414427"/>
    <w:rsid w:val="00416832"/>
    <w:rsid w:val="00416E58"/>
    <w:rsid w:val="00430524"/>
    <w:rsid w:val="0043204E"/>
    <w:rsid w:val="0043377D"/>
    <w:rsid w:val="004345F4"/>
    <w:rsid w:val="00434D95"/>
    <w:rsid w:val="00442368"/>
    <w:rsid w:val="00442609"/>
    <w:rsid w:val="004436BF"/>
    <w:rsid w:val="004448B1"/>
    <w:rsid w:val="00445422"/>
    <w:rsid w:val="00445DCB"/>
    <w:rsid w:val="00446344"/>
    <w:rsid w:val="004465D3"/>
    <w:rsid w:val="0044672C"/>
    <w:rsid w:val="00450658"/>
    <w:rsid w:val="004509C6"/>
    <w:rsid w:val="00450B9A"/>
    <w:rsid w:val="0045346F"/>
    <w:rsid w:val="0045356D"/>
    <w:rsid w:val="004543B9"/>
    <w:rsid w:val="004554F2"/>
    <w:rsid w:val="004561F2"/>
    <w:rsid w:val="0045676A"/>
    <w:rsid w:val="00463D9A"/>
    <w:rsid w:val="004645E8"/>
    <w:rsid w:val="00466D67"/>
    <w:rsid w:val="00472676"/>
    <w:rsid w:val="00477781"/>
    <w:rsid w:val="0048138C"/>
    <w:rsid w:val="004861D4"/>
    <w:rsid w:val="0048701D"/>
    <w:rsid w:val="0049116C"/>
    <w:rsid w:val="00492B76"/>
    <w:rsid w:val="004A08D2"/>
    <w:rsid w:val="004A14C2"/>
    <w:rsid w:val="004A5E6A"/>
    <w:rsid w:val="004A7857"/>
    <w:rsid w:val="004B6E60"/>
    <w:rsid w:val="004C0F40"/>
    <w:rsid w:val="004C2ED7"/>
    <w:rsid w:val="004C32E5"/>
    <w:rsid w:val="004C5519"/>
    <w:rsid w:val="004D3732"/>
    <w:rsid w:val="004D3C39"/>
    <w:rsid w:val="004E0522"/>
    <w:rsid w:val="004E4F93"/>
    <w:rsid w:val="004F3861"/>
    <w:rsid w:val="004F3A29"/>
    <w:rsid w:val="004F4C83"/>
    <w:rsid w:val="004F4CEA"/>
    <w:rsid w:val="004F7CA3"/>
    <w:rsid w:val="00506E8A"/>
    <w:rsid w:val="005117EB"/>
    <w:rsid w:val="00511BF2"/>
    <w:rsid w:val="005121B1"/>
    <w:rsid w:val="00516971"/>
    <w:rsid w:val="005179C7"/>
    <w:rsid w:val="0052360B"/>
    <w:rsid w:val="00530C5E"/>
    <w:rsid w:val="00532AD3"/>
    <w:rsid w:val="005358F1"/>
    <w:rsid w:val="00536594"/>
    <w:rsid w:val="00536779"/>
    <w:rsid w:val="0054033D"/>
    <w:rsid w:val="00540921"/>
    <w:rsid w:val="005464BD"/>
    <w:rsid w:val="00546685"/>
    <w:rsid w:val="0054685E"/>
    <w:rsid w:val="00550DFD"/>
    <w:rsid w:val="00551087"/>
    <w:rsid w:val="00551499"/>
    <w:rsid w:val="00553549"/>
    <w:rsid w:val="00556943"/>
    <w:rsid w:val="00557404"/>
    <w:rsid w:val="00561604"/>
    <w:rsid w:val="005623C3"/>
    <w:rsid w:val="005626BA"/>
    <w:rsid w:val="00565456"/>
    <w:rsid w:val="00570DAA"/>
    <w:rsid w:val="005718CD"/>
    <w:rsid w:val="005728B0"/>
    <w:rsid w:val="00574BA0"/>
    <w:rsid w:val="005776F1"/>
    <w:rsid w:val="00577CF9"/>
    <w:rsid w:val="005828E1"/>
    <w:rsid w:val="005844CF"/>
    <w:rsid w:val="00584F0D"/>
    <w:rsid w:val="00590644"/>
    <w:rsid w:val="00590AC7"/>
    <w:rsid w:val="00591863"/>
    <w:rsid w:val="0059209E"/>
    <w:rsid w:val="00592994"/>
    <w:rsid w:val="00594962"/>
    <w:rsid w:val="00595A45"/>
    <w:rsid w:val="005A1772"/>
    <w:rsid w:val="005A1A0B"/>
    <w:rsid w:val="005A5290"/>
    <w:rsid w:val="005A6AD7"/>
    <w:rsid w:val="005A72EF"/>
    <w:rsid w:val="005A73B8"/>
    <w:rsid w:val="005B0BA5"/>
    <w:rsid w:val="005B14AE"/>
    <w:rsid w:val="005B24CB"/>
    <w:rsid w:val="005B300F"/>
    <w:rsid w:val="005C0249"/>
    <w:rsid w:val="005C3CDD"/>
    <w:rsid w:val="005C4D0E"/>
    <w:rsid w:val="005C6EEF"/>
    <w:rsid w:val="005D4CF3"/>
    <w:rsid w:val="005E3283"/>
    <w:rsid w:val="005E464C"/>
    <w:rsid w:val="005E78BB"/>
    <w:rsid w:val="005E7B8B"/>
    <w:rsid w:val="005F670B"/>
    <w:rsid w:val="005F6AE2"/>
    <w:rsid w:val="00601395"/>
    <w:rsid w:val="00602DEB"/>
    <w:rsid w:val="00604194"/>
    <w:rsid w:val="00614B6F"/>
    <w:rsid w:val="006154E1"/>
    <w:rsid w:val="00615F95"/>
    <w:rsid w:val="00616E3E"/>
    <w:rsid w:val="00620296"/>
    <w:rsid w:val="00621005"/>
    <w:rsid w:val="006213D1"/>
    <w:rsid w:val="006304CC"/>
    <w:rsid w:val="00630BFB"/>
    <w:rsid w:val="00631E8E"/>
    <w:rsid w:val="006326F3"/>
    <w:rsid w:val="00637B9C"/>
    <w:rsid w:val="00644D4A"/>
    <w:rsid w:val="00646CB2"/>
    <w:rsid w:val="006518B5"/>
    <w:rsid w:val="0065270A"/>
    <w:rsid w:val="00654A21"/>
    <w:rsid w:val="00660A5B"/>
    <w:rsid w:val="00662ADB"/>
    <w:rsid w:val="00663CBE"/>
    <w:rsid w:val="00663F49"/>
    <w:rsid w:val="00664EF7"/>
    <w:rsid w:val="00665946"/>
    <w:rsid w:val="00671A42"/>
    <w:rsid w:val="00671E07"/>
    <w:rsid w:val="006730F1"/>
    <w:rsid w:val="006775A4"/>
    <w:rsid w:val="00682212"/>
    <w:rsid w:val="00683A7C"/>
    <w:rsid w:val="00683A8D"/>
    <w:rsid w:val="00683F62"/>
    <w:rsid w:val="006872DA"/>
    <w:rsid w:val="0069031F"/>
    <w:rsid w:val="00690C7C"/>
    <w:rsid w:val="00691AF2"/>
    <w:rsid w:val="00691E9E"/>
    <w:rsid w:val="006A054A"/>
    <w:rsid w:val="006A0D54"/>
    <w:rsid w:val="006A0FF7"/>
    <w:rsid w:val="006A20C8"/>
    <w:rsid w:val="006A791F"/>
    <w:rsid w:val="006B003C"/>
    <w:rsid w:val="006B3527"/>
    <w:rsid w:val="006B3742"/>
    <w:rsid w:val="006C00CC"/>
    <w:rsid w:val="006C11BE"/>
    <w:rsid w:val="006C510C"/>
    <w:rsid w:val="006D1C4E"/>
    <w:rsid w:val="006D23C4"/>
    <w:rsid w:val="006D4733"/>
    <w:rsid w:val="006D5495"/>
    <w:rsid w:val="006D5F7F"/>
    <w:rsid w:val="006D79F9"/>
    <w:rsid w:val="006E0198"/>
    <w:rsid w:val="006E4C6D"/>
    <w:rsid w:val="006E78E8"/>
    <w:rsid w:val="006E7D03"/>
    <w:rsid w:val="006F6A04"/>
    <w:rsid w:val="006F7229"/>
    <w:rsid w:val="006F73E6"/>
    <w:rsid w:val="0070038C"/>
    <w:rsid w:val="007032D0"/>
    <w:rsid w:val="00704E70"/>
    <w:rsid w:val="00706B21"/>
    <w:rsid w:val="00707965"/>
    <w:rsid w:val="00707A04"/>
    <w:rsid w:val="00713477"/>
    <w:rsid w:val="00713C37"/>
    <w:rsid w:val="007140F4"/>
    <w:rsid w:val="00724BE3"/>
    <w:rsid w:val="00725A9E"/>
    <w:rsid w:val="007274E4"/>
    <w:rsid w:val="007300E9"/>
    <w:rsid w:val="00734B97"/>
    <w:rsid w:val="0073738E"/>
    <w:rsid w:val="00741AF6"/>
    <w:rsid w:val="0074250A"/>
    <w:rsid w:val="007527E8"/>
    <w:rsid w:val="007544A8"/>
    <w:rsid w:val="007562D7"/>
    <w:rsid w:val="00762771"/>
    <w:rsid w:val="00763677"/>
    <w:rsid w:val="00771676"/>
    <w:rsid w:val="00780E84"/>
    <w:rsid w:val="00781EF0"/>
    <w:rsid w:val="0078533C"/>
    <w:rsid w:val="00786EF3"/>
    <w:rsid w:val="00790363"/>
    <w:rsid w:val="00790560"/>
    <w:rsid w:val="00790B51"/>
    <w:rsid w:val="007911BF"/>
    <w:rsid w:val="00792428"/>
    <w:rsid w:val="00792847"/>
    <w:rsid w:val="00794C80"/>
    <w:rsid w:val="00797351"/>
    <w:rsid w:val="00797FB3"/>
    <w:rsid w:val="007A0654"/>
    <w:rsid w:val="007A0804"/>
    <w:rsid w:val="007A15BA"/>
    <w:rsid w:val="007A6F95"/>
    <w:rsid w:val="007B073E"/>
    <w:rsid w:val="007B1AD9"/>
    <w:rsid w:val="007B63A4"/>
    <w:rsid w:val="007C04E5"/>
    <w:rsid w:val="007C1E51"/>
    <w:rsid w:val="007C30C6"/>
    <w:rsid w:val="007C46F6"/>
    <w:rsid w:val="007C5C3F"/>
    <w:rsid w:val="007C5E04"/>
    <w:rsid w:val="007C65FF"/>
    <w:rsid w:val="007D4A72"/>
    <w:rsid w:val="007D4AF1"/>
    <w:rsid w:val="007D63CB"/>
    <w:rsid w:val="007E0569"/>
    <w:rsid w:val="007E324E"/>
    <w:rsid w:val="007E428B"/>
    <w:rsid w:val="007F0F91"/>
    <w:rsid w:val="007F1990"/>
    <w:rsid w:val="007F26C2"/>
    <w:rsid w:val="007F66F5"/>
    <w:rsid w:val="007F6A97"/>
    <w:rsid w:val="007F6FBD"/>
    <w:rsid w:val="008008DC"/>
    <w:rsid w:val="00800DB6"/>
    <w:rsid w:val="008036C3"/>
    <w:rsid w:val="008039DF"/>
    <w:rsid w:val="00806529"/>
    <w:rsid w:val="0081140A"/>
    <w:rsid w:val="00811F55"/>
    <w:rsid w:val="008120A7"/>
    <w:rsid w:val="0081290A"/>
    <w:rsid w:val="008138E6"/>
    <w:rsid w:val="00814177"/>
    <w:rsid w:val="00814FCA"/>
    <w:rsid w:val="00817652"/>
    <w:rsid w:val="0082233F"/>
    <w:rsid w:val="0082234C"/>
    <w:rsid w:val="00823F8C"/>
    <w:rsid w:val="008276B2"/>
    <w:rsid w:val="00830003"/>
    <w:rsid w:val="008305CD"/>
    <w:rsid w:val="00832A4A"/>
    <w:rsid w:val="00832E06"/>
    <w:rsid w:val="0083764B"/>
    <w:rsid w:val="008439FA"/>
    <w:rsid w:val="00850ECB"/>
    <w:rsid w:val="00852E60"/>
    <w:rsid w:val="008538B0"/>
    <w:rsid w:val="00856662"/>
    <w:rsid w:val="00856BEC"/>
    <w:rsid w:val="0085750D"/>
    <w:rsid w:val="00857BA0"/>
    <w:rsid w:val="008604AB"/>
    <w:rsid w:val="0086096B"/>
    <w:rsid w:val="008620D3"/>
    <w:rsid w:val="00862219"/>
    <w:rsid w:val="00862307"/>
    <w:rsid w:val="00865E4A"/>
    <w:rsid w:val="00866E10"/>
    <w:rsid w:val="00871498"/>
    <w:rsid w:val="00872576"/>
    <w:rsid w:val="00872A7D"/>
    <w:rsid w:val="008749BA"/>
    <w:rsid w:val="0087642A"/>
    <w:rsid w:val="00886416"/>
    <w:rsid w:val="00890195"/>
    <w:rsid w:val="00890DE0"/>
    <w:rsid w:val="00891624"/>
    <w:rsid w:val="0089219C"/>
    <w:rsid w:val="00894A6C"/>
    <w:rsid w:val="00895EFE"/>
    <w:rsid w:val="008977DD"/>
    <w:rsid w:val="008A1B1D"/>
    <w:rsid w:val="008A4AA7"/>
    <w:rsid w:val="008A65C4"/>
    <w:rsid w:val="008B22E4"/>
    <w:rsid w:val="008B36FB"/>
    <w:rsid w:val="008B4458"/>
    <w:rsid w:val="008B7137"/>
    <w:rsid w:val="008C4B3A"/>
    <w:rsid w:val="008D06C9"/>
    <w:rsid w:val="008D09E9"/>
    <w:rsid w:val="008D0E58"/>
    <w:rsid w:val="008D13CF"/>
    <w:rsid w:val="008D6AF2"/>
    <w:rsid w:val="008E033C"/>
    <w:rsid w:val="008E0FFC"/>
    <w:rsid w:val="008E17EC"/>
    <w:rsid w:val="008E26CD"/>
    <w:rsid w:val="008E29EC"/>
    <w:rsid w:val="008E3C76"/>
    <w:rsid w:val="008E49F4"/>
    <w:rsid w:val="008E4B5A"/>
    <w:rsid w:val="008E511A"/>
    <w:rsid w:val="008E680A"/>
    <w:rsid w:val="008F5A5B"/>
    <w:rsid w:val="008F6F65"/>
    <w:rsid w:val="008F7490"/>
    <w:rsid w:val="009012B4"/>
    <w:rsid w:val="00901D16"/>
    <w:rsid w:val="009113B7"/>
    <w:rsid w:val="00911CFF"/>
    <w:rsid w:val="00912B4F"/>
    <w:rsid w:val="00914551"/>
    <w:rsid w:val="00915BD9"/>
    <w:rsid w:val="0091705B"/>
    <w:rsid w:val="0092124C"/>
    <w:rsid w:val="00927B3F"/>
    <w:rsid w:val="00934FA7"/>
    <w:rsid w:val="00936F6E"/>
    <w:rsid w:val="00947B70"/>
    <w:rsid w:val="009520C0"/>
    <w:rsid w:val="00953986"/>
    <w:rsid w:val="00955432"/>
    <w:rsid w:val="00955EFA"/>
    <w:rsid w:val="00955F4B"/>
    <w:rsid w:val="00966673"/>
    <w:rsid w:val="00967045"/>
    <w:rsid w:val="00971319"/>
    <w:rsid w:val="00971477"/>
    <w:rsid w:val="00972153"/>
    <w:rsid w:val="00972739"/>
    <w:rsid w:val="009757EB"/>
    <w:rsid w:val="00976AA4"/>
    <w:rsid w:val="00976D7F"/>
    <w:rsid w:val="00983038"/>
    <w:rsid w:val="00983ACE"/>
    <w:rsid w:val="009878E7"/>
    <w:rsid w:val="00990F62"/>
    <w:rsid w:val="0099321C"/>
    <w:rsid w:val="009934F9"/>
    <w:rsid w:val="00997361"/>
    <w:rsid w:val="009A1247"/>
    <w:rsid w:val="009A1B37"/>
    <w:rsid w:val="009A2445"/>
    <w:rsid w:val="009A2464"/>
    <w:rsid w:val="009A2993"/>
    <w:rsid w:val="009A339F"/>
    <w:rsid w:val="009A4499"/>
    <w:rsid w:val="009A5EB3"/>
    <w:rsid w:val="009A600B"/>
    <w:rsid w:val="009A6653"/>
    <w:rsid w:val="009B05E4"/>
    <w:rsid w:val="009B1052"/>
    <w:rsid w:val="009B2352"/>
    <w:rsid w:val="009B3834"/>
    <w:rsid w:val="009B3892"/>
    <w:rsid w:val="009C06D1"/>
    <w:rsid w:val="009C28AC"/>
    <w:rsid w:val="009C3654"/>
    <w:rsid w:val="009C38B7"/>
    <w:rsid w:val="009C49C8"/>
    <w:rsid w:val="009C4CBA"/>
    <w:rsid w:val="009C7517"/>
    <w:rsid w:val="009D128A"/>
    <w:rsid w:val="009D2637"/>
    <w:rsid w:val="009D2E3B"/>
    <w:rsid w:val="009D32A1"/>
    <w:rsid w:val="009D530A"/>
    <w:rsid w:val="009E44C1"/>
    <w:rsid w:val="009E4AC4"/>
    <w:rsid w:val="009E62FD"/>
    <w:rsid w:val="009E6744"/>
    <w:rsid w:val="009E6D28"/>
    <w:rsid w:val="009F31E7"/>
    <w:rsid w:val="009F7521"/>
    <w:rsid w:val="00A0638C"/>
    <w:rsid w:val="00A10FEA"/>
    <w:rsid w:val="00A11801"/>
    <w:rsid w:val="00A236B6"/>
    <w:rsid w:val="00A24267"/>
    <w:rsid w:val="00A24852"/>
    <w:rsid w:val="00A24D37"/>
    <w:rsid w:val="00A2536C"/>
    <w:rsid w:val="00A25A0E"/>
    <w:rsid w:val="00A2602D"/>
    <w:rsid w:val="00A314AE"/>
    <w:rsid w:val="00A32B7D"/>
    <w:rsid w:val="00A35875"/>
    <w:rsid w:val="00A40BB5"/>
    <w:rsid w:val="00A40F1E"/>
    <w:rsid w:val="00A47760"/>
    <w:rsid w:val="00A50159"/>
    <w:rsid w:val="00A50DD0"/>
    <w:rsid w:val="00A514CC"/>
    <w:rsid w:val="00A53CD6"/>
    <w:rsid w:val="00A55338"/>
    <w:rsid w:val="00A557F7"/>
    <w:rsid w:val="00A55982"/>
    <w:rsid w:val="00A644B0"/>
    <w:rsid w:val="00A720CE"/>
    <w:rsid w:val="00A7320B"/>
    <w:rsid w:val="00A75325"/>
    <w:rsid w:val="00A75398"/>
    <w:rsid w:val="00A808B9"/>
    <w:rsid w:val="00A8111A"/>
    <w:rsid w:val="00A83EA2"/>
    <w:rsid w:val="00A84ED4"/>
    <w:rsid w:val="00A866F5"/>
    <w:rsid w:val="00A93336"/>
    <w:rsid w:val="00A94FCD"/>
    <w:rsid w:val="00A96230"/>
    <w:rsid w:val="00A96827"/>
    <w:rsid w:val="00A96957"/>
    <w:rsid w:val="00A97E61"/>
    <w:rsid w:val="00AA00F5"/>
    <w:rsid w:val="00AA0756"/>
    <w:rsid w:val="00AA305E"/>
    <w:rsid w:val="00AA7AB8"/>
    <w:rsid w:val="00AA7FC7"/>
    <w:rsid w:val="00AB1DF9"/>
    <w:rsid w:val="00AB2741"/>
    <w:rsid w:val="00AB3D22"/>
    <w:rsid w:val="00AB409A"/>
    <w:rsid w:val="00AB6847"/>
    <w:rsid w:val="00AC33CD"/>
    <w:rsid w:val="00AC3A7D"/>
    <w:rsid w:val="00AC6B5A"/>
    <w:rsid w:val="00AD1CF7"/>
    <w:rsid w:val="00AD25B9"/>
    <w:rsid w:val="00AD2673"/>
    <w:rsid w:val="00AD54E8"/>
    <w:rsid w:val="00AD5D2E"/>
    <w:rsid w:val="00AD6C86"/>
    <w:rsid w:val="00AD72B0"/>
    <w:rsid w:val="00AE1CAE"/>
    <w:rsid w:val="00AE3757"/>
    <w:rsid w:val="00AE3BC7"/>
    <w:rsid w:val="00AE55AD"/>
    <w:rsid w:val="00AE6422"/>
    <w:rsid w:val="00AE6CB6"/>
    <w:rsid w:val="00AE7B59"/>
    <w:rsid w:val="00AF0202"/>
    <w:rsid w:val="00AF29A8"/>
    <w:rsid w:val="00AF46E0"/>
    <w:rsid w:val="00AF52FE"/>
    <w:rsid w:val="00AF7ABF"/>
    <w:rsid w:val="00B02BB5"/>
    <w:rsid w:val="00B04383"/>
    <w:rsid w:val="00B05D0D"/>
    <w:rsid w:val="00B0608F"/>
    <w:rsid w:val="00B06AD5"/>
    <w:rsid w:val="00B13AB8"/>
    <w:rsid w:val="00B13BBB"/>
    <w:rsid w:val="00B13C3A"/>
    <w:rsid w:val="00B1437E"/>
    <w:rsid w:val="00B15814"/>
    <w:rsid w:val="00B16261"/>
    <w:rsid w:val="00B1642A"/>
    <w:rsid w:val="00B20245"/>
    <w:rsid w:val="00B226CF"/>
    <w:rsid w:val="00B23592"/>
    <w:rsid w:val="00B23699"/>
    <w:rsid w:val="00B239DE"/>
    <w:rsid w:val="00B23B80"/>
    <w:rsid w:val="00B23CD4"/>
    <w:rsid w:val="00B23E87"/>
    <w:rsid w:val="00B2400D"/>
    <w:rsid w:val="00B2626E"/>
    <w:rsid w:val="00B3045D"/>
    <w:rsid w:val="00B322EC"/>
    <w:rsid w:val="00B33E4E"/>
    <w:rsid w:val="00B34078"/>
    <w:rsid w:val="00B350AA"/>
    <w:rsid w:val="00B358DA"/>
    <w:rsid w:val="00B36664"/>
    <w:rsid w:val="00B4036B"/>
    <w:rsid w:val="00B436CD"/>
    <w:rsid w:val="00B45BEA"/>
    <w:rsid w:val="00B505DD"/>
    <w:rsid w:val="00B5154F"/>
    <w:rsid w:val="00B52389"/>
    <w:rsid w:val="00B529E6"/>
    <w:rsid w:val="00B55448"/>
    <w:rsid w:val="00B556A5"/>
    <w:rsid w:val="00B56267"/>
    <w:rsid w:val="00B56E69"/>
    <w:rsid w:val="00B56FEA"/>
    <w:rsid w:val="00B57528"/>
    <w:rsid w:val="00B607C2"/>
    <w:rsid w:val="00B61437"/>
    <w:rsid w:val="00B61C18"/>
    <w:rsid w:val="00B62448"/>
    <w:rsid w:val="00B629DD"/>
    <w:rsid w:val="00B64B9E"/>
    <w:rsid w:val="00B7129E"/>
    <w:rsid w:val="00B71785"/>
    <w:rsid w:val="00B74FC8"/>
    <w:rsid w:val="00B75070"/>
    <w:rsid w:val="00B75FC6"/>
    <w:rsid w:val="00B76CA5"/>
    <w:rsid w:val="00B76DED"/>
    <w:rsid w:val="00B80B34"/>
    <w:rsid w:val="00B812EF"/>
    <w:rsid w:val="00B816C6"/>
    <w:rsid w:val="00B82398"/>
    <w:rsid w:val="00B842D7"/>
    <w:rsid w:val="00B84FC5"/>
    <w:rsid w:val="00B850EF"/>
    <w:rsid w:val="00B85453"/>
    <w:rsid w:val="00B90A64"/>
    <w:rsid w:val="00B91EA7"/>
    <w:rsid w:val="00B91F02"/>
    <w:rsid w:val="00B92A1F"/>
    <w:rsid w:val="00B93375"/>
    <w:rsid w:val="00B959C4"/>
    <w:rsid w:val="00B96925"/>
    <w:rsid w:val="00BA4F7F"/>
    <w:rsid w:val="00BA60BA"/>
    <w:rsid w:val="00BB00CE"/>
    <w:rsid w:val="00BB2322"/>
    <w:rsid w:val="00BB44C2"/>
    <w:rsid w:val="00BB65FB"/>
    <w:rsid w:val="00BB6F20"/>
    <w:rsid w:val="00BD0593"/>
    <w:rsid w:val="00BD0F02"/>
    <w:rsid w:val="00BD6213"/>
    <w:rsid w:val="00BD7AF8"/>
    <w:rsid w:val="00BE2D1D"/>
    <w:rsid w:val="00BF062F"/>
    <w:rsid w:val="00BF0689"/>
    <w:rsid w:val="00BF3A56"/>
    <w:rsid w:val="00BF4020"/>
    <w:rsid w:val="00BF51F5"/>
    <w:rsid w:val="00BF6252"/>
    <w:rsid w:val="00BF6C41"/>
    <w:rsid w:val="00C02A35"/>
    <w:rsid w:val="00C0428C"/>
    <w:rsid w:val="00C06BA0"/>
    <w:rsid w:val="00C12385"/>
    <w:rsid w:val="00C13BCE"/>
    <w:rsid w:val="00C150CC"/>
    <w:rsid w:val="00C17E8E"/>
    <w:rsid w:val="00C2077C"/>
    <w:rsid w:val="00C222A2"/>
    <w:rsid w:val="00C22C8A"/>
    <w:rsid w:val="00C24FF4"/>
    <w:rsid w:val="00C25140"/>
    <w:rsid w:val="00C27A84"/>
    <w:rsid w:val="00C27E68"/>
    <w:rsid w:val="00C30265"/>
    <w:rsid w:val="00C30A7C"/>
    <w:rsid w:val="00C365E2"/>
    <w:rsid w:val="00C369E8"/>
    <w:rsid w:val="00C4284B"/>
    <w:rsid w:val="00C428D8"/>
    <w:rsid w:val="00C43055"/>
    <w:rsid w:val="00C432B1"/>
    <w:rsid w:val="00C47665"/>
    <w:rsid w:val="00C5072D"/>
    <w:rsid w:val="00C50A51"/>
    <w:rsid w:val="00C50D47"/>
    <w:rsid w:val="00C50E3F"/>
    <w:rsid w:val="00C513B1"/>
    <w:rsid w:val="00C527A7"/>
    <w:rsid w:val="00C540BA"/>
    <w:rsid w:val="00C61684"/>
    <w:rsid w:val="00C7009F"/>
    <w:rsid w:val="00C70132"/>
    <w:rsid w:val="00C74EB6"/>
    <w:rsid w:val="00C81D70"/>
    <w:rsid w:val="00C829B8"/>
    <w:rsid w:val="00C83561"/>
    <w:rsid w:val="00C83A90"/>
    <w:rsid w:val="00C8551B"/>
    <w:rsid w:val="00C85BA7"/>
    <w:rsid w:val="00C921EF"/>
    <w:rsid w:val="00C93342"/>
    <w:rsid w:val="00C942D0"/>
    <w:rsid w:val="00C953CA"/>
    <w:rsid w:val="00CA0E84"/>
    <w:rsid w:val="00CA2281"/>
    <w:rsid w:val="00CA2F94"/>
    <w:rsid w:val="00CA4910"/>
    <w:rsid w:val="00CA6755"/>
    <w:rsid w:val="00CA6D45"/>
    <w:rsid w:val="00CA7066"/>
    <w:rsid w:val="00CB0FC7"/>
    <w:rsid w:val="00CB549C"/>
    <w:rsid w:val="00CB5B5C"/>
    <w:rsid w:val="00CC3AC2"/>
    <w:rsid w:val="00CC4BED"/>
    <w:rsid w:val="00CD1C7B"/>
    <w:rsid w:val="00CE0879"/>
    <w:rsid w:val="00CE1981"/>
    <w:rsid w:val="00CE2A54"/>
    <w:rsid w:val="00CE2B78"/>
    <w:rsid w:val="00CE31FE"/>
    <w:rsid w:val="00CE3A7B"/>
    <w:rsid w:val="00CE43D5"/>
    <w:rsid w:val="00CE562C"/>
    <w:rsid w:val="00CE645D"/>
    <w:rsid w:val="00CF2EA4"/>
    <w:rsid w:val="00D00FD8"/>
    <w:rsid w:val="00D0125F"/>
    <w:rsid w:val="00D01518"/>
    <w:rsid w:val="00D074E9"/>
    <w:rsid w:val="00D111C4"/>
    <w:rsid w:val="00D11C83"/>
    <w:rsid w:val="00D143A4"/>
    <w:rsid w:val="00D143C8"/>
    <w:rsid w:val="00D14420"/>
    <w:rsid w:val="00D16A04"/>
    <w:rsid w:val="00D20C49"/>
    <w:rsid w:val="00D2131F"/>
    <w:rsid w:val="00D213B3"/>
    <w:rsid w:val="00D25EC9"/>
    <w:rsid w:val="00D2754C"/>
    <w:rsid w:val="00D32EF8"/>
    <w:rsid w:val="00D3465A"/>
    <w:rsid w:val="00D34F18"/>
    <w:rsid w:val="00D35D29"/>
    <w:rsid w:val="00D4099E"/>
    <w:rsid w:val="00D43DBD"/>
    <w:rsid w:val="00D43FD0"/>
    <w:rsid w:val="00D4549D"/>
    <w:rsid w:val="00D504D5"/>
    <w:rsid w:val="00D512FC"/>
    <w:rsid w:val="00D51B4B"/>
    <w:rsid w:val="00D52839"/>
    <w:rsid w:val="00D54DEE"/>
    <w:rsid w:val="00D60049"/>
    <w:rsid w:val="00D720EF"/>
    <w:rsid w:val="00D81BC3"/>
    <w:rsid w:val="00D82994"/>
    <w:rsid w:val="00D90B13"/>
    <w:rsid w:val="00D92DE6"/>
    <w:rsid w:val="00D92E8C"/>
    <w:rsid w:val="00D92EC1"/>
    <w:rsid w:val="00D9371E"/>
    <w:rsid w:val="00D940F9"/>
    <w:rsid w:val="00D94DB2"/>
    <w:rsid w:val="00D95618"/>
    <w:rsid w:val="00DA5013"/>
    <w:rsid w:val="00DA76B9"/>
    <w:rsid w:val="00DA7F05"/>
    <w:rsid w:val="00DB0D0D"/>
    <w:rsid w:val="00DB11D8"/>
    <w:rsid w:val="00DB340A"/>
    <w:rsid w:val="00DB3E5D"/>
    <w:rsid w:val="00DC0226"/>
    <w:rsid w:val="00DC18AA"/>
    <w:rsid w:val="00DC1A8A"/>
    <w:rsid w:val="00DC3753"/>
    <w:rsid w:val="00DC4596"/>
    <w:rsid w:val="00DC5CC1"/>
    <w:rsid w:val="00DD1A6C"/>
    <w:rsid w:val="00DD33C3"/>
    <w:rsid w:val="00DD3400"/>
    <w:rsid w:val="00DD5587"/>
    <w:rsid w:val="00DE00EA"/>
    <w:rsid w:val="00DE6A62"/>
    <w:rsid w:val="00DF0237"/>
    <w:rsid w:val="00DF036D"/>
    <w:rsid w:val="00DF1935"/>
    <w:rsid w:val="00DF661C"/>
    <w:rsid w:val="00E00657"/>
    <w:rsid w:val="00E009D4"/>
    <w:rsid w:val="00E00D78"/>
    <w:rsid w:val="00E03123"/>
    <w:rsid w:val="00E03986"/>
    <w:rsid w:val="00E128AB"/>
    <w:rsid w:val="00E14165"/>
    <w:rsid w:val="00E17626"/>
    <w:rsid w:val="00E23192"/>
    <w:rsid w:val="00E231E8"/>
    <w:rsid w:val="00E26BBA"/>
    <w:rsid w:val="00E32406"/>
    <w:rsid w:val="00E36DA1"/>
    <w:rsid w:val="00E44579"/>
    <w:rsid w:val="00E55C3C"/>
    <w:rsid w:val="00E56FA3"/>
    <w:rsid w:val="00E57FC1"/>
    <w:rsid w:val="00E61A16"/>
    <w:rsid w:val="00E631AB"/>
    <w:rsid w:val="00E633D3"/>
    <w:rsid w:val="00E63911"/>
    <w:rsid w:val="00E664FC"/>
    <w:rsid w:val="00E67A47"/>
    <w:rsid w:val="00E7031A"/>
    <w:rsid w:val="00E71EAD"/>
    <w:rsid w:val="00E74065"/>
    <w:rsid w:val="00E74789"/>
    <w:rsid w:val="00E74EB5"/>
    <w:rsid w:val="00E77244"/>
    <w:rsid w:val="00E837F8"/>
    <w:rsid w:val="00E84BC7"/>
    <w:rsid w:val="00E85D71"/>
    <w:rsid w:val="00E86349"/>
    <w:rsid w:val="00E86908"/>
    <w:rsid w:val="00E90DE2"/>
    <w:rsid w:val="00E91163"/>
    <w:rsid w:val="00E91ADF"/>
    <w:rsid w:val="00E95446"/>
    <w:rsid w:val="00E954D4"/>
    <w:rsid w:val="00E95CEB"/>
    <w:rsid w:val="00E95E5B"/>
    <w:rsid w:val="00E97803"/>
    <w:rsid w:val="00EA200B"/>
    <w:rsid w:val="00EA32D9"/>
    <w:rsid w:val="00EA3E1C"/>
    <w:rsid w:val="00EA46FA"/>
    <w:rsid w:val="00EA6BE0"/>
    <w:rsid w:val="00EB3DBA"/>
    <w:rsid w:val="00EB5BAC"/>
    <w:rsid w:val="00EB5FE8"/>
    <w:rsid w:val="00EB695D"/>
    <w:rsid w:val="00EB6BF8"/>
    <w:rsid w:val="00EB6E25"/>
    <w:rsid w:val="00EC0CB7"/>
    <w:rsid w:val="00EC23BE"/>
    <w:rsid w:val="00EC3771"/>
    <w:rsid w:val="00EC4FA9"/>
    <w:rsid w:val="00EC509A"/>
    <w:rsid w:val="00EC5126"/>
    <w:rsid w:val="00EC7B03"/>
    <w:rsid w:val="00EE0062"/>
    <w:rsid w:val="00EE0DA6"/>
    <w:rsid w:val="00EE1333"/>
    <w:rsid w:val="00EF0FBB"/>
    <w:rsid w:val="00EF48C0"/>
    <w:rsid w:val="00F02358"/>
    <w:rsid w:val="00F05D23"/>
    <w:rsid w:val="00F07884"/>
    <w:rsid w:val="00F10BB2"/>
    <w:rsid w:val="00F12775"/>
    <w:rsid w:val="00F1343A"/>
    <w:rsid w:val="00F13AA9"/>
    <w:rsid w:val="00F16D87"/>
    <w:rsid w:val="00F16E40"/>
    <w:rsid w:val="00F20F15"/>
    <w:rsid w:val="00F22DDD"/>
    <w:rsid w:val="00F24666"/>
    <w:rsid w:val="00F253EE"/>
    <w:rsid w:val="00F3064D"/>
    <w:rsid w:val="00F3208E"/>
    <w:rsid w:val="00F32355"/>
    <w:rsid w:val="00F3276E"/>
    <w:rsid w:val="00F35508"/>
    <w:rsid w:val="00F364EC"/>
    <w:rsid w:val="00F37510"/>
    <w:rsid w:val="00F41DFB"/>
    <w:rsid w:val="00F42D5F"/>
    <w:rsid w:val="00F437B4"/>
    <w:rsid w:val="00F43A80"/>
    <w:rsid w:val="00F53EB9"/>
    <w:rsid w:val="00F53F73"/>
    <w:rsid w:val="00F55838"/>
    <w:rsid w:val="00F55B40"/>
    <w:rsid w:val="00F56E71"/>
    <w:rsid w:val="00F60C88"/>
    <w:rsid w:val="00F62FE7"/>
    <w:rsid w:val="00F632B2"/>
    <w:rsid w:val="00F64948"/>
    <w:rsid w:val="00F6718D"/>
    <w:rsid w:val="00F675F1"/>
    <w:rsid w:val="00F70A31"/>
    <w:rsid w:val="00F800CC"/>
    <w:rsid w:val="00F81B63"/>
    <w:rsid w:val="00F84CF4"/>
    <w:rsid w:val="00F84EDC"/>
    <w:rsid w:val="00F91467"/>
    <w:rsid w:val="00F91696"/>
    <w:rsid w:val="00F91965"/>
    <w:rsid w:val="00F948D5"/>
    <w:rsid w:val="00F95A29"/>
    <w:rsid w:val="00F95B6B"/>
    <w:rsid w:val="00F96070"/>
    <w:rsid w:val="00F96AA4"/>
    <w:rsid w:val="00FA0204"/>
    <w:rsid w:val="00FA2CF8"/>
    <w:rsid w:val="00FA36E9"/>
    <w:rsid w:val="00FA72FB"/>
    <w:rsid w:val="00FB491F"/>
    <w:rsid w:val="00FB63C6"/>
    <w:rsid w:val="00FB676D"/>
    <w:rsid w:val="00FC430F"/>
    <w:rsid w:val="00FC495C"/>
    <w:rsid w:val="00FC5AD1"/>
    <w:rsid w:val="00FC6147"/>
    <w:rsid w:val="00FC62EA"/>
    <w:rsid w:val="00FC70AB"/>
    <w:rsid w:val="00FD2A48"/>
    <w:rsid w:val="00FE01FF"/>
    <w:rsid w:val="00FE2C17"/>
    <w:rsid w:val="00FE49EF"/>
    <w:rsid w:val="00FF3F6B"/>
    <w:rsid w:val="00FF4292"/>
    <w:rsid w:val="081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uiPriority="0"/>
    <w:lsdException w:name="footer" w:semiHidden="0" w:uiPriority="0"/>
    <w:lsdException w:name="caption" w:semiHidden="0" w:uiPriority="0" w:unhideWhenUsed="0" w:qFormat="1"/>
    <w:lsdException w:name="footnote reference" w:uiPriority="0" w:qFormat="1"/>
    <w:lsdException w:name="annotation reference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uiPriority="0"/>
    <w:lsdException w:name="Body Text Indent 2" w:semiHidden="0" w:uiPriority="0" w:qFormat="1"/>
    <w:lsdException w:name="Body Text Indent 3" w:semiHidden="0" w:uiPriority="0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HTML Preformatted" w:semiHidden="0" w:qFormat="1"/>
    <w:lsdException w:name="annotation subject" w:qFormat="1"/>
    <w:lsdException w:name="Balloon Text" w:uiPriority="0"/>
    <w:lsdException w:name="Table Grid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zh-CN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032"/>
      </w:tabs>
      <w:bidi w:val="0"/>
      <w:spacing w:before="360" w:after="60" w:line="240" w:lineRule="auto"/>
      <w:ind w:left="1032" w:right="1032" w:hanging="720"/>
      <w:outlineLvl w:val="2"/>
    </w:pPr>
    <w:rPr>
      <w:rFonts w:ascii="Trebuchet MS" w:eastAsia="Trebuchet MS" w:hAnsi="Trebuchet MS" w:cs="Times New Roman"/>
      <w:b/>
      <w:bCs/>
      <w:sz w:val="24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zh-CN" w:eastAsia="zh-CN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240" w:lineRule="auto"/>
      <w:ind w:left="720" w:hanging="720"/>
      <w:jc w:val="center"/>
      <w:outlineLvl w:val="5"/>
    </w:pPr>
    <w:rPr>
      <w:rFonts w:ascii="Traditional Arabic" w:eastAsia="Times New Roman" w:hAnsi="Traditional Arabic" w:cs="Times New Roman"/>
      <w:b/>
      <w:bCs/>
      <w:kern w:val="24"/>
      <w:sz w:val="32"/>
      <w:szCs w:val="32"/>
      <w:lang w:val="zh-CN" w:eastAsia="zh-CN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 w:line="240" w:lineRule="auto"/>
      <w:ind w:left="196" w:hanging="196"/>
      <w:jc w:val="both"/>
      <w:outlineLvl w:val="6"/>
    </w:pPr>
    <w:rPr>
      <w:rFonts w:ascii="Times New Roman" w:hAnsi="Times New Roman" w:cs="Times New Roman"/>
      <w:b/>
      <w:bCs/>
      <w:kern w:val="24"/>
      <w:sz w:val="24"/>
      <w:szCs w:val="24"/>
      <w:lang w:val="zh-CN" w:eastAsia="zh-CN" w:bidi="ar-EG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qFormat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val="zh-CN"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imes New Roman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sz w:val="20"/>
      <w:szCs w:val="28"/>
      <w:lang w:val="zh-CN" w:eastAsia="zh-CN"/>
    </w:rPr>
  </w:style>
  <w:style w:type="paragraph" w:styleId="BodyText2">
    <w:name w:val="Body Text 2"/>
    <w:basedOn w:val="Normal"/>
    <w:link w:val="BodyText2Char"/>
    <w:qFormat/>
    <w:pPr>
      <w:bidi w:val="0"/>
      <w:spacing w:after="120" w:line="480" w:lineRule="auto"/>
      <w:jc w:val="right"/>
    </w:pPr>
    <w:rPr>
      <w:rFonts w:ascii="Times New Roman" w:eastAsia="Trebuchet MS" w:hAnsi="Times New Roman" w:cs="Times New Roman"/>
      <w:sz w:val="24"/>
      <w:lang w:val="zh-CN" w:eastAsia="zh-CN"/>
    </w:r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360"/>
    </w:pPr>
    <w:rPr>
      <w:rFonts w:cs="Times New Roman"/>
      <w:lang w:val="zh-CN" w:eastAsia="zh-CN"/>
    </w:rPr>
  </w:style>
  <w:style w:type="paragraph" w:styleId="BodyTextIndent2">
    <w:name w:val="Body Text Indent 2"/>
    <w:basedOn w:val="Normal"/>
    <w:link w:val="BodyTextIndent2Char"/>
    <w:unhideWhenUsed/>
    <w:qFormat/>
    <w:pPr>
      <w:spacing w:after="0" w:line="240" w:lineRule="auto"/>
      <w:ind w:left="1080" w:hanging="720"/>
    </w:pPr>
    <w:rPr>
      <w:rFonts w:ascii="Times New Roman" w:eastAsia="Times New Roman" w:hAnsi="Times New Roman" w:cs="Times New Roman"/>
      <w:b/>
      <w:bCs/>
      <w:sz w:val="36"/>
      <w:szCs w:val="36"/>
      <w:lang w:val="zh-CN" w:eastAsia="zh-CN" w:bidi="ar-EG"/>
    </w:rPr>
  </w:style>
  <w:style w:type="paragraph" w:styleId="BodyTextIndent3">
    <w:name w:val="Body Text Indent 3"/>
    <w:basedOn w:val="Normal"/>
    <w:link w:val="BodyTextIndent3Char"/>
    <w:unhideWhenUsed/>
    <w:qFormat/>
    <w:pPr>
      <w:spacing w:after="0" w:line="240" w:lineRule="auto"/>
      <w:ind w:left="1620" w:hanging="900"/>
    </w:pPr>
    <w:rPr>
      <w:rFonts w:ascii="Times New Roman" w:eastAsia="Times New Roman" w:hAnsi="Times New Roman" w:cs="Times New Roman"/>
      <w:b/>
      <w:bCs/>
      <w:sz w:val="30"/>
      <w:szCs w:val="30"/>
      <w:lang w:val="zh-CN" w:eastAsia="zh-CN" w:bidi="ar-EG"/>
    </w:rPr>
  </w:style>
  <w:style w:type="paragraph" w:styleId="Caption">
    <w:name w:val="caption"/>
    <w:basedOn w:val="Normal"/>
    <w:next w:val="Normal"/>
    <w:qFormat/>
    <w:pPr>
      <w:spacing w:after="0" w:line="240" w:lineRule="auto"/>
      <w:jc w:val="center"/>
    </w:pPr>
    <w:rPr>
      <w:rFonts w:ascii="Times New Roman" w:eastAsia="Times New Roman" w:hAnsi="Times New Roman" w:cs="AF_Unizah"/>
      <w:b/>
      <w:bCs/>
      <w:sz w:val="24"/>
      <w:szCs w:val="24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FootnoteReference">
    <w:name w:val="footnote reference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aliases w:val="Char, Char3"/>
    <w:basedOn w:val="Normal"/>
    <w:link w:val="Head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nhideWhenUsed/>
    <w:qFormat/>
    <w:rPr>
      <w:color w:val="FF0000"/>
      <w:u w:val="none"/>
    </w:rPr>
  </w:style>
  <w:style w:type="paragraph" w:styleId="NormalWeb">
    <w:name w:val="Normal (Web)"/>
    <w:basedOn w:val="Normal"/>
    <w:uiPriority w:val="99"/>
    <w:unhideWhenUsed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bidi w:val="0"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zh-CN" w:eastAsia="zh-CN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zh-CN" w:eastAsia="ar-SA" w:bidi="ar-EG"/>
    </w:rPr>
  </w:style>
  <w:style w:type="character" w:customStyle="1" w:styleId="HeaderChar">
    <w:name w:val="Header Char"/>
    <w:aliases w:val="Char Char5, Char3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1"/>
    <w:qFormat/>
    <w:rPr>
      <w:rFonts w:ascii="Times New Roman" w:eastAsia="Times New Roman" w:hAnsi="Times New Roman" w:cs="Simplified Arabic"/>
      <w:b/>
      <w:bCs/>
      <w:szCs w:val="28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 w:cs="Simplified Arabic"/>
      <w:b/>
      <w:bCs/>
      <w:szCs w:val="28"/>
    </w:rPr>
  </w:style>
  <w:style w:type="character" w:customStyle="1" w:styleId="Heading2Char">
    <w:name w:val="Heading 2 Char"/>
    <w:link w:val="Heading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ascii="Trebuchet MS" w:eastAsia="Trebuchet MS" w:hAnsi="Trebuchet MS"/>
      <w:b/>
      <w:bCs/>
      <w:sz w:val="24"/>
      <w:szCs w:val="26"/>
    </w:rPr>
  </w:style>
  <w:style w:type="character" w:customStyle="1" w:styleId="Heading4Char">
    <w:name w:val="Heading 4 Char"/>
    <w:link w:val="Heading4"/>
    <w:qFormat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qFormat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link w:val="Heading6"/>
    <w:qFormat/>
    <w:rPr>
      <w:rFonts w:ascii="Traditional Arabic" w:eastAsia="Times New Roman" w:hAnsi="Traditional Arabic" w:cs="Traditional Arabic"/>
      <w:b/>
      <w:bCs/>
      <w:kern w:val="24"/>
      <w:sz w:val="32"/>
      <w:szCs w:val="32"/>
    </w:rPr>
  </w:style>
  <w:style w:type="character" w:customStyle="1" w:styleId="Heading7Char">
    <w:name w:val="Heading 7 Char"/>
    <w:link w:val="Heading7"/>
    <w:qFormat/>
    <w:rPr>
      <w:rFonts w:ascii="Times New Roman" w:hAnsi="Times New Roman" w:cs="Times New Roman"/>
      <w:b/>
      <w:bCs/>
      <w:kern w:val="24"/>
      <w:sz w:val="24"/>
      <w:szCs w:val="24"/>
      <w:lang w:bidi="ar-EG"/>
    </w:rPr>
  </w:style>
  <w:style w:type="character" w:customStyle="1" w:styleId="Heading8Char">
    <w:name w:val="Heading 8 Char"/>
    <w:link w:val="Heading8"/>
    <w:qFormat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qFormat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customStyle="1" w:styleId="style271">
    <w:name w:val="style271"/>
    <w:qFormat/>
    <w:rPr>
      <w:color w:val="000000"/>
    </w:rPr>
  </w:style>
  <w:style w:type="character" w:customStyle="1" w:styleId="style101">
    <w:name w:val="style101"/>
    <w:qFormat/>
    <w:rPr>
      <w:b/>
      <w:bCs/>
      <w:color w:val="0000FF"/>
    </w:rPr>
  </w:style>
  <w:style w:type="character" w:customStyle="1" w:styleId="style61">
    <w:name w:val="style61"/>
    <w:qFormat/>
    <w:rPr>
      <w:b/>
      <w:bCs/>
      <w:color w:val="FF0000"/>
    </w:rPr>
  </w:style>
  <w:style w:type="character" w:customStyle="1" w:styleId="style261">
    <w:name w:val="style261"/>
    <w:qFormat/>
    <w:rPr>
      <w:color w:val="FF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</w:style>
  <w:style w:type="character" w:customStyle="1" w:styleId="TitleChar">
    <w:name w:val="Title Char"/>
    <w:link w:val="Title"/>
    <w:qFormat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customStyle="1" w:styleId="InstructionsCharChar">
    <w:name w:val="Instructions Char Char"/>
    <w:basedOn w:val="Normal"/>
    <w:link w:val="InstructionsCharCharChar"/>
    <w:qFormat/>
    <w:pPr>
      <w:bidi w:val="0"/>
      <w:spacing w:after="60" w:line="240" w:lineRule="auto"/>
      <w:jc w:val="both"/>
    </w:pPr>
    <w:rPr>
      <w:rFonts w:ascii="Trebuchet MS" w:eastAsia="Trebuchet MS" w:hAnsi="Trebuchet MS" w:cs="Times New Roman"/>
      <w:lang w:val="zh-CN" w:eastAsia="zh-CN"/>
    </w:rPr>
  </w:style>
  <w:style w:type="paragraph" w:customStyle="1" w:styleId="IndentNormal">
    <w:name w:val="Indent Normal"/>
    <w:basedOn w:val="Normal"/>
    <w:qFormat/>
    <w:pPr>
      <w:bidi w:val="0"/>
      <w:spacing w:after="60" w:line="240" w:lineRule="auto"/>
      <w:ind w:left="567" w:right="567"/>
      <w:jc w:val="both"/>
    </w:pPr>
    <w:rPr>
      <w:rFonts w:ascii="Times New Roman" w:eastAsia="Trebuchet MS" w:hAnsi="Times New Roman" w:cs="Times New Roman"/>
      <w:sz w:val="24"/>
    </w:rPr>
  </w:style>
  <w:style w:type="paragraph" w:customStyle="1" w:styleId="Indent0">
    <w:name w:val="Indent0"/>
    <w:basedOn w:val="Normal"/>
    <w:qFormat/>
    <w:pPr>
      <w:widowControl w:val="0"/>
      <w:bidi w:val="0"/>
      <w:spacing w:after="240" w:line="240" w:lineRule="auto"/>
      <w:jc w:val="both"/>
    </w:pPr>
    <w:rPr>
      <w:rFonts w:ascii="Bodoni Bk BT" w:eastAsia="Times New Roman" w:hAnsi="Bodoni Bk BT" w:cs="Times New Roman"/>
      <w:szCs w:val="20"/>
      <w:lang w:val="en-GB"/>
    </w:rPr>
  </w:style>
  <w:style w:type="paragraph" w:customStyle="1" w:styleId="Instructions">
    <w:name w:val="Instructions"/>
    <w:basedOn w:val="Normal"/>
    <w:qFormat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character" w:customStyle="1" w:styleId="BodyText2Char">
    <w:name w:val="Body Text 2 Char"/>
    <w:link w:val="BodyText2"/>
    <w:qFormat/>
    <w:rPr>
      <w:rFonts w:ascii="Times New Roman" w:eastAsia="Trebuchet MS" w:hAnsi="Times New Roman" w:cs="Times New Roman"/>
      <w:sz w:val="24"/>
      <w:szCs w:val="22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</w:rPr>
  </w:style>
  <w:style w:type="character" w:customStyle="1" w:styleId="InstructionsCharCharChar">
    <w:name w:val="Instructions Char Char Char"/>
    <w:link w:val="InstructionsCharChar"/>
    <w:qFormat/>
    <w:rPr>
      <w:rFonts w:ascii="Trebuchet MS" w:eastAsia="Trebuchet MS" w:hAnsi="Trebuchet MS" w:cs="Times New Roman"/>
      <w:sz w:val="22"/>
      <w:szCs w:val="22"/>
    </w:rPr>
  </w:style>
  <w:style w:type="character" w:customStyle="1" w:styleId="BodyTextIndentChar">
    <w:name w:val="Body Text Indent Char"/>
    <w:link w:val="BodyTextIndent"/>
    <w:qFormat/>
    <w:rPr>
      <w:sz w:val="22"/>
      <w:szCs w:val="22"/>
    </w:rPr>
  </w:style>
  <w:style w:type="character" w:customStyle="1" w:styleId="BodyTextIndent2Char">
    <w:name w:val="Body Text Indent 2 Char"/>
    <w:link w:val="BodyTextIndent2"/>
    <w:qFormat/>
    <w:rPr>
      <w:rFonts w:ascii="Times New Roman" w:eastAsia="Times New Roman" w:hAnsi="Times New Roman" w:cs="Times New Roman"/>
      <w:b/>
      <w:bCs/>
      <w:sz w:val="36"/>
      <w:szCs w:val="36"/>
      <w:lang w:bidi="ar-EG"/>
    </w:rPr>
  </w:style>
  <w:style w:type="character" w:customStyle="1" w:styleId="BodyTextIndent3Char">
    <w:name w:val="Body Text Indent 3 Char"/>
    <w:link w:val="BodyTextIndent3"/>
    <w:qFormat/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paragraph" w:styleId="NoSpacing">
    <w:name w:val="No Spacing"/>
    <w:uiPriority w:val="1"/>
    <w:qFormat/>
    <w:pPr>
      <w:bidi/>
    </w:pPr>
    <w:rPr>
      <w:sz w:val="22"/>
      <w:szCs w:val="22"/>
    </w:rPr>
  </w:style>
  <w:style w:type="paragraph" w:customStyle="1" w:styleId="listparagraphcxspmiddle">
    <w:name w:val="listparagraphcxspmiddle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paragraphcxsplast">
    <w:name w:val="listparagraphcxsplast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t">
    <w:name w:val="pt"/>
    <w:basedOn w:val="Normal"/>
    <w:qFormat/>
    <w:pPr>
      <w:spacing w:after="0" w:line="240" w:lineRule="auto"/>
      <w:jc w:val="center"/>
    </w:pPr>
    <w:rPr>
      <w:rFonts w:ascii="Traditional Arabic" w:eastAsia="Times New Roman" w:hAnsi="Traditional Arabic" w:cs="PT Bold Heading"/>
      <w:kern w:val="24"/>
      <w:sz w:val="32"/>
      <w:szCs w:val="32"/>
    </w:rPr>
  </w:style>
  <w:style w:type="paragraph" w:customStyle="1" w:styleId="msonormalcxsplast">
    <w:name w:val="msonormalcxsplast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qFormat/>
    <w:pPr>
      <w:bidi w:val="0"/>
      <w:ind w:left="720"/>
    </w:pPr>
    <w:rPr>
      <w:rFonts w:eastAsia="Times New Roman"/>
    </w:rPr>
  </w:style>
  <w:style w:type="character" w:customStyle="1" w:styleId="CharChar1">
    <w:name w:val="Char Char1"/>
    <w:qFormat/>
    <w:locked/>
    <w:rPr>
      <w:rFonts w:ascii="Calibri" w:eastAsia="Calibri" w:hAnsi="Calibri" w:cs="Arial" w:hint="default"/>
      <w:sz w:val="22"/>
      <w:szCs w:val="22"/>
      <w:lang w:val="en-US" w:eastAsia="en-US" w:bidi="ar-SA"/>
    </w:rPr>
  </w:style>
  <w:style w:type="character" w:customStyle="1" w:styleId="CharChar">
    <w:name w:val="Char Char"/>
    <w:semiHidden/>
    <w:qFormat/>
    <w:rPr>
      <w:rFonts w:ascii="Tahoma" w:eastAsia="Calibri" w:hAnsi="Tahoma" w:cs="Tahoma" w:hint="default"/>
      <w:sz w:val="16"/>
      <w:szCs w:val="16"/>
    </w:rPr>
  </w:style>
  <w:style w:type="character" w:customStyle="1" w:styleId="CharChar4">
    <w:name w:val="Char Char4"/>
    <w:qFormat/>
    <w:locked/>
    <w:rPr>
      <w:rFonts w:ascii="Calibri" w:eastAsia="Calibri" w:hAnsi="Calibri" w:cs="Simplified Arabic" w:hint="default"/>
      <w:color w:val="000000"/>
      <w:kern w:val="24"/>
      <w:sz w:val="28"/>
      <w:szCs w:val="28"/>
      <w:lang w:val="en-US" w:eastAsia="en-US" w:bidi="ar-SA"/>
    </w:rPr>
  </w:style>
  <w:style w:type="character" w:customStyle="1" w:styleId="CharChar3">
    <w:name w:val="Char Char3"/>
    <w:qFormat/>
    <w:locked/>
    <w:rPr>
      <w:rFonts w:ascii="Traditional Arabic" w:eastAsia="Calibri" w:hAnsi="Traditional Arabic" w:cs="Simplified Arabic" w:hint="cs"/>
      <w:b/>
      <w:bCs/>
      <w:color w:val="000000"/>
      <w:kern w:val="24"/>
      <w:sz w:val="32"/>
      <w:szCs w:val="32"/>
      <w:lang w:val="en-US" w:eastAsia="en-US" w:bidi="ar-SA"/>
    </w:rPr>
  </w:style>
  <w:style w:type="character" w:customStyle="1" w:styleId="CharChar2">
    <w:name w:val="Char Char2"/>
    <w:qFormat/>
    <w:locked/>
    <w:rPr>
      <w:rFonts w:ascii="Calibri" w:eastAsia="Calibri" w:hAnsi="Calibri" w:cs="Arial" w:hint="default"/>
      <w:sz w:val="22"/>
      <w:szCs w:val="22"/>
      <w:lang w:val="en-US" w:eastAsia="en-US" w:bidi="ar-SA"/>
    </w:rPr>
  </w:style>
  <w:style w:type="character" w:customStyle="1" w:styleId="ptChar">
    <w:name w:val="pt Char"/>
    <w:qFormat/>
    <w:locked/>
    <w:rPr>
      <w:rFonts w:ascii="Traditional Arabic" w:hAnsi="Traditional Arabic" w:cs="PT Bold Heading" w:hint="cs"/>
      <w:kern w:val="24"/>
      <w:sz w:val="32"/>
      <w:szCs w:val="32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 w:cs="Times New Roman"/>
      <w:b/>
      <w:bCs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lang w:val="en-US"/>
    </w:rPr>
  </w:style>
  <w:style w:type="character" w:customStyle="1" w:styleId="y2iqfc">
    <w:name w:val="y2iqfc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  <w:lang w:val="en-US"/>
    </w:rPr>
  </w:style>
  <w:style w:type="table" w:customStyle="1" w:styleId="1">
    <w:name w:val="شبكة جدول1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المراجعة1"/>
    <w:hidden/>
    <w:uiPriority w:val="99"/>
    <w:semiHidden/>
    <w:qFormat/>
    <w:rPr>
      <w:sz w:val="22"/>
      <w:szCs w:val="22"/>
    </w:rPr>
  </w:style>
  <w:style w:type="paragraph" w:styleId="BodyText3">
    <w:name w:val="Body Text 3"/>
    <w:basedOn w:val="Normal"/>
    <w:link w:val="BodyText3Char"/>
    <w:unhideWhenUsed/>
    <w:rsid w:val="006A0D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A0D54"/>
    <w:rPr>
      <w:sz w:val="16"/>
      <w:szCs w:val="16"/>
    </w:rPr>
  </w:style>
  <w:style w:type="paragraph" w:customStyle="1" w:styleId="Default">
    <w:name w:val="Default"/>
    <w:rsid w:val="006A0D54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11">
    <w:name w:val="سرد الفقرات1"/>
    <w:basedOn w:val="Normal"/>
    <w:qFormat/>
    <w:rsid w:val="006A0D54"/>
    <w:pPr>
      <w:bidi w:val="0"/>
      <w:spacing w:before="120"/>
      <w:ind w:left="720" w:hanging="36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uiPriority="0"/>
    <w:lsdException w:name="footer" w:semiHidden="0" w:uiPriority="0"/>
    <w:lsdException w:name="caption" w:semiHidden="0" w:uiPriority="0" w:unhideWhenUsed="0" w:qFormat="1"/>
    <w:lsdException w:name="footnote reference" w:uiPriority="0" w:qFormat="1"/>
    <w:lsdException w:name="annotation reference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uiPriority="0"/>
    <w:lsdException w:name="Body Text Indent 2" w:semiHidden="0" w:uiPriority="0" w:qFormat="1"/>
    <w:lsdException w:name="Body Text Indent 3" w:semiHidden="0" w:uiPriority="0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HTML Preformatted" w:semiHidden="0" w:qFormat="1"/>
    <w:lsdException w:name="annotation subject" w:qFormat="1"/>
    <w:lsdException w:name="Balloon Text" w:uiPriority="0"/>
    <w:lsdException w:name="Table Grid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zh-CN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032"/>
      </w:tabs>
      <w:bidi w:val="0"/>
      <w:spacing w:before="360" w:after="60" w:line="240" w:lineRule="auto"/>
      <w:ind w:left="1032" w:right="1032" w:hanging="720"/>
      <w:outlineLvl w:val="2"/>
    </w:pPr>
    <w:rPr>
      <w:rFonts w:ascii="Trebuchet MS" w:eastAsia="Trebuchet MS" w:hAnsi="Trebuchet MS" w:cs="Times New Roman"/>
      <w:b/>
      <w:bCs/>
      <w:sz w:val="24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zh-CN" w:eastAsia="zh-CN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240" w:lineRule="auto"/>
      <w:ind w:left="720" w:hanging="720"/>
      <w:jc w:val="center"/>
      <w:outlineLvl w:val="5"/>
    </w:pPr>
    <w:rPr>
      <w:rFonts w:ascii="Traditional Arabic" w:eastAsia="Times New Roman" w:hAnsi="Traditional Arabic" w:cs="Times New Roman"/>
      <w:b/>
      <w:bCs/>
      <w:kern w:val="24"/>
      <w:sz w:val="32"/>
      <w:szCs w:val="32"/>
      <w:lang w:val="zh-CN" w:eastAsia="zh-CN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 w:line="240" w:lineRule="auto"/>
      <w:ind w:left="196" w:hanging="196"/>
      <w:jc w:val="both"/>
      <w:outlineLvl w:val="6"/>
    </w:pPr>
    <w:rPr>
      <w:rFonts w:ascii="Times New Roman" w:hAnsi="Times New Roman" w:cs="Times New Roman"/>
      <w:b/>
      <w:bCs/>
      <w:kern w:val="24"/>
      <w:sz w:val="24"/>
      <w:szCs w:val="24"/>
      <w:lang w:val="zh-CN" w:eastAsia="zh-CN" w:bidi="ar-EG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qFormat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val="zh-CN"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imes New Roman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sz w:val="20"/>
      <w:szCs w:val="28"/>
      <w:lang w:val="zh-CN" w:eastAsia="zh-CN"/>
    </w:rPr>
  </w:style>
  <w:style w:type="paragraph" w:styleId="BodyText2">
    <w:name w:val="Body Text 2"/>
    <w:basedOn w:val="Normal"/>
    <w:link w:val="BodyText2Char"/>
    <w:qFormat/>
    <w:pPr>
      <w:bidi w:val="0"/>
      <w:spacing w:after="120" w:line="480" w:lineRule="auto"/>
      <w:jc w:val="right"/>
    </w:pPr>
    <w:rPr>
      <w:rFonts w:ascii="Times New Roman" w:eastAsia="Trebuchet MS" w:hAnsi="Times New Roman" w:cs="Times New Roman"/>
      <w:sz w:val="24"/>
      <w:lang w:val="zh-CN" w:eastAsia="zh-CN"/>
    </w:r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360"/>
    </w:pPr>
    <w:rPr>
      <w:rFonts w:cs="Times New Roman"/>
      <w:lang w:val="zh-CN" w:eastAsia="zh-CN"/>
    </w:rPr>
  </w:style>
  <w:style w:type="paragraph" w:styleId="BodyTextIndent2">
    <w:name w:val="Body Text Indent 2"/>
    <w:basedOn w:val="Normal"/>
    <w:link w:val="BodyTextIndent2Char"/>
    <w:unhideWhenUsed/>
    <w:qFormat/>
    <w:pPr>
      <w:spacing w:after="0" w:line="240" w:lineRule="auto"/>
      <w:ind w:left="1080" w:hanging="720"/>
    </w:pPr>
    <w:rPr>
      <w:rFonts w:ascii="Times New Roman" w:eastAsia="Times New Roman" w:hAnsi="Times New Roman" w:cs="Times New Roman"/>
      <w:b/>
      <w:bCs/>
      <w:sz w:val="36"/>
      <w:szCs w:val="36"/>
      <w:lang w:val="zh-CN" w:eastAsia="zh-CN" w:bidi="ar-EG"/>
    </w:rPr>
  </w:style>
  <w:style w:type="paragraph" w:styleId="BodyTextIndent3">
    <w:name w:val="Body Text Indent 3"/>
    <w:basedOn w:val="Normal"/>
    <w:link w:val="BodyTextIndent3Char"/>
    <w:unhideWhenUsed/>
    <w:qFormat/>
    <w:pPr>
      <w:spacing w:after="0" w:line="240" w:lineRule="auto"/>
      <w:ind w:left="1620" w:hanging="900"/>
    </w:pPr>
    <w:rPr>
      <w:rFonts w:ascii="Times New Roman" w:eastAsia="Times New Roman" w:hAnsi="Times New Roman" w:cs="Times New Roman"/>
      <w:b/>
      <w:bCs/>
      <w:sz w:val="30"/>
      <w:szCs w:val="30"/>
      <w:lang w:val="zh-CN" w:eastAsia="zh-CN" w:bidi="ar-EG"/>
    </w:rPr>
  </w:style>
  <w:style w:type="paragraph" w:styleId="Caption">
    <w:name w:val="caption"/>
    <w:basedOn w:val="Normal"/>
    <w:next w:val="Normal"/>
    <w:qFormat/>
    <w:pPr>
      <w:spacing w:after="0" w:line="240" w:lineRule="auto"/>
      <w:jc w:val="center"/>
    </w:pPr>
    <w:rPr>
      <w:rFonts w:ascii="Times New Roman" w:eastAsia="Times New Roman" w:hAnsi="Times New Roman" w:cs="AF_Unizah"/>
      <w:b/>
      <w:bCs/>
      <w:sz w:val="24"/>
      <w:szCs w:val="24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FootnoteReference">
    <w:name w:val="footnote reference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aliases w:val="Char, Char3"/>
    <w:basedOn w:val="Normal"/>
    <w:link w:val="Head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nhideWhenUsed/>
    <w:qFormat/>
    <w:rPr>
      <w:color w:val="FF0000"/>
      <w:u w:val="none"/>
    </w:rPr>
  </w:style>
  <w:style w:type="paragraph" w:styleId="NormalWeb">
    <w:name w:val="Normal (Web)"/>
    <w:basedOn w:val="Normal"/>
    <w:uiPriority w:val="99"/>
    <w:unhideWhenUsed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bidi w:val="0"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zh-CN" w:eastAsia="zh-CN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zh-CN" w:eastAsia="ar-SA" w:bidi="ar-EG"/>
    </w:rPr>
  </w:style>
  <w:style w:type="character" w:customStyle="1" w:styleId="HeaderChar">
    <w:name w:val="Header Char"/>
    <w:aliases w:val="Char Char5, Char3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1"/>
    <w:qFormat/>
    <w:rPr>
      <w:rFonts w:ascii="Times New Roman" w:eastAsia="Times New Roman" w:hAnsi="Times New Roman" w:cs="Simplified Arabic"/>
      <w:b/>
      <w:bCs/>
      <w:szCs w:val="28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 w:cs="Simplified Arabic"/>
      <w:b/>
      <w:bCs/>
      <w:szCs w:val="28"/>
    </w:rPr>
  </w:style>
  <w:style w:type="character" w:customStyle="1" w:styleId="Heading2Char">
    <w:name w:val="Heading 2 Char"/>
    <w:link w:val="Heading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ascii="Trebuchet MS" w:eastAsia="Trebuchet MS" w:hAnsi="Trebuchet MS"/>
      <w:b/>
      <w:bCs/>
      <w:sz w:val="24"/>
      <w:szCs w:val="26"/>
    </w:rPr>
  </w:style>
  <w:style w:type="character" w:customStyle="1" w:styleId="Heading4Char">
    <w:name w:val="Heading 4 Char"/>
    <w:link w:val="Heading4"/>
    <w:qFormat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qFormat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link w:val="Heading6"/>
    <w:qFormat/>
    <w:rPr>
      <w:rFonts w:ascii="Traditional Arabic" w:eastAsia="Times New Roman" w:hAnsi="Traditional Arabic" w:cs="Traditional Arabic"/>
      <w:b/>
      <w:bCs/>
      <w:kern w:val="24"/>
      <w:sz w:val="32"/>
      <w:szCs w:val="32"/>
    </w:rPr>
  </w:style>
  <w:style w:type="character" w:customStyle="1" w:styleId="Heading7Char">
    <w:name w:val="Heading 7 Char"/>
    <w:link w:val="Heading7"/>
    <w:qFormat/>
    <w:rPr>
      <w:rFonts w:ascii="Times New Roman" w:hAnsi="Times New Roman" w:cs="Times New Roman"/>
      <w:b/>
      <w:bCs/>
      <w:kern w:val="24"/>
      <w:sz w:val="24"/>
      <w:szCs w:val="24"/>
      <w:lang w:bidi="ar-EG"/>
    </w:rPr>
  </w:style>
  <w:style w:type="character" w:customStyle="1" w:styleId="Heading8Char">
    <w:name w:val="Heading 8 Char"/>
    <w:link w:val="Heading8"/>
    <w:qFormat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qFormat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customStyle="1" w:styleId="style271">
    <w:name w:val="style271"/>
    <w:qFormat/>
    <w:rPr>
      <w:color w:val="000000"/>
    </w:rPr>
  </w:style>
  <w:style w:type="character" w:customStyle="1" w:styleId="style101">
    <w:name w:val="style101"/>
    <w:qFormat/>
    <w:rPr>
      <w:b/>
      <w:bCs/>
      <w:color w:val="0000FF"/>
    </w:rPr>
  </w:style>
  <w:style w:type="character" w:customStyle="1" w:styleId="style61">
    <w:name w:val="style61"/>
    <w:qFormat/>
    <w:rPr>
      <w:b/>
      <w:bCs/>
      <w:color w:val="FF0000"/>
    </w:rPr>
  </w:style>
  <w:style w:type="character" w:customStyle="1" w:styleId="style261">
    <w:name w:val="style261"/>
    <w:qFormat/>
    <w:rPr>
      <w:color w:val="FF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</w:style>
  <w:style w:type="character" w:customStyle="1" w:styleId="TitleChar">
    <w:name w:val="Title Char"/>
    <w:link w:val="Title"/>
    <w:qFormat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customStyle="1" w:styleId="InstructionsCharChar">
    <w:name w:val="Instructions Char Char"/>
    <w:basedOn w:val="Normal"/>
    <w:link w:val="InstructionsCharCharChar"/>
    <w:qFormat/>
    <w:pPr>
      <w:bidi w:val="0"/>
      <w:spacing w:after="60" w:line="240" w:lineRule="auto"/>
      <w:jc w:val="both"/>
    </w:pPr>
    <w:rPr>
      <w:rFonts w:ascii="Trebuchet MS" w:eastAsia="Trebuchet MS" w:hAnsi="Trebuchet MS" w:cs="Times New Roman"/>
      <w:lang w:val="zh-CN" w:eastAsia="zh-CN"/>
    </w:rPr>
  </w:style>
  <w:style w:type="paragraph" w:customStyle="1" w:styleId="IndentNormal">
    <w:name w:val="Indent Normal"/>
    <w:basedOn w:val="Normal"/>
    <w:qFormat/>
    <w:pPr>
      <w:bidi w:val="0"/>
      <w:spacing w:after="60" w:line="240" w:lineRule="auto"/>
      <w:ind w:left="567" w:right="567"/>
      <w:jc w:val="both"/>
    </w:pPr>
    <w:rPr>
      <w:rFonts w:ascii="Times New Roman" w:eastAsia="Trebuchet MS" w:hAnsi="Times New Roman" w:cs="Times New Roman"/>
      <w:sz w:val="24"/>
    </w:rPr>
  </w:style>
  <w:style w:type="paragraph" w:customStyle="1" w:styleId="Indent0">
    <w:name w:val="Indent0"/>
    <w:basedOn w:val="Normal"/>
    <w:qFormat/>
    <w:pPr>
      <w:widowControl w:val="0"/>
      <w:bidi w:val="0"/>
      <w:spacing w:after="240" w:line="240" w:lineRule="auto"/>
      <w:jc w:val="both"/>
    </w:pPr>
    <w:rPr>
      <w:rFonts w:ascii="Bodoni Bk BT" w:eastAsia="Times New Roman" w:hAnsi="Bodoni Bk BT" w:cs="Times New Roman"/>
      <w:szCs w:val="20"/>
      <w:lang w:val="en-GB"/>
    </w:rPr>
  </w:style>
  <w:style w:type="paragraph" w:customStyle="1" w:styleId="Instructions">
    <w:name w:val="Instructions"/>
    <w:basedOn w:val="Normal"/>
    <w:qFormat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character" w:customStyle="1" w:styleId="BodyText2Char">
    <w:name w:val="Body Text 2 Char"/>
    <w:link w:val="BodyText2"/>
    <w:qFormat/>
    <w:rPr>
      <w:rFonts w:ascii="Times New Roman" w:eastAsia="Trebuchet MS" w:hAnsi="Times New Roman" w:cs="Times New Roman"/>
      <w:sz w:val="24"/>
      <w:szCs w:val="22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</w:rPr>
  </w:style>
  <w:style w:type="character" w:customStyle="1" w:styleId="InstructionsCharCharChar">
    <w:name w:val="Instructions Char Char Char"/>
    <w:link w:val="InstructionsCharChar"/>
    <w:qFormat/>
    <w:rPr>
      <w:rFonts w:ascii="Trebuchet MS" w:eastAsia="Trebuchet MS" w:hAnsi="Trebuchet MS" w:cs="Times New Roman"/>
      <w:sz w:val="22"/>
      <w:szCs w:val="22"/>
    </w:rPr>
  </w:style>
  <w:style w:type="character" w:customStyle="1" w:styleId="BodyTextIndentChar">
    <w:name w:val="Body Text Indent Char"/>
    <w:link w:val="BodyTextIndent"/>
    <w:qFormat/>
    <w:rPr>
      <w:sz w:val="22"/>
      <w:szCs w:val="22"/>
    </w:rPr>
  </w:style>
  <w:style w:type="character" w:customStyle="1" w:styleId="BodyTextIndent2Char">
    <w:name w:val="Body Text Indent 2 Char"/>
    <w:link w:val="BodyTextIndent2"/>
    <w:qFormat/>
    <w:rPr>
      <w:rFonts w:ascii="Times New Roman" w:eastAsia="Times New Roman" w:hAnsi="Times New Roman" w:cs="Times New Roman"/>
      <w:b/>
      <w:bCs/>
      <w:sz w:val="36"/>
      <w:szCs w:val="36"/>
      <w:lang w:bidi="ar-EG"/>
    </w:rPr>
  </w:style>
  <w:style w:type="character" w:customStyle="1" w:styleId="BodyTextIndent3Char">
    <w:name w:val="Body Text Indent 3 Char"/>
    <w:link w:val="BodyTextIndent3"/>
    <w:qFormat/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paragraph" w:styleId="NoSpacing">
    <w:name w:val="No Spacing"/>
    <w:uiPriority w:val="1"/>
    <w:qFormat/>
    <w:pPr>
      <w:bidi/>
    </w:pPr>
    <w:rPr>
      <w:sz w:val="22"/>
      <w:szCs w:val="22"/>
    </w:rPr>
  </w:style>
  <w:style w:type="paragraph" w:customStyle="1" w:styleId="listparagraphcxspmiddle">
    <w:name w:val="listparagraphcxspmiddle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paragraphcxsplast">
    <w:name w:val="listparagraphcxsplast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t">
    <w:name w:val="pt"/>
    <w:basedOn w:val="Normal"/>
    <w:qFormat/>
    <w:pPr>
      <w:spacing w:after="0" w:line="240" w:lineRule="auto"/>
      <w:jc w:val="center"/>
    </w:pPr>
    <w:rPr>
      <w:rFonts w:ascii="Traditional Arabic" w:eastAsia="Times New Roman" w:hAnsi="Traditional Arabic" w:cs="PT Bold Heading"/>
      <w:kern w:val="24"/>
      <w:sz w:val="32"/>
      <w:szCs w:val="32"/>
    </w:rPr>
  </w:style>
  <w:style w:type="paragraph" w:customStyle="1" w:styleId="msonormalcxsplast">
    <w:name w:val="msonormalcxsplast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qFormat/>
    <w:pPr>
      <w:bidi w:val="0"/>
      <w:ind w:left="720"/>
    </w:pPr>
    <w:rPr>
      <w:rFonts w:eastAsia="Times New Roman"/>
    </w:rPr>
  </w:style>
  <w:style w:type="character" w:customStyle="1" w:styleId="CharChar1">
    <w:name w:val="Char Char1"/>
    <w:qFormat/>
    <w:locked/>
    <w:rPr>
      <w:rFonts w:ascii="Calibri" w:eastAsia="Calibri" w:hAnsi="Calibri" w:cs="Arial" w:hint="default"/>
      <w:sz w:val="22"/>
      <w:szCs w:val="22"/>
      <w:lang w:val="en-US" w:eastAsia="en-US" w:bidi="ar-SA"/>
    </w:rPr>
  </w:style>
  <w:style w:type="character" w:customStyle="1" w:styleId="CharChar">
    <w:name w:val="Char Char"/>
    <w:semiHidden/>
    <w:qFormat/>
    <w:rPr>
      <w:rFonts w:ascii="Tahoma" w:eastAsia="Calibri" w:hAnsi="Tahoma" w:cs="Tahoma" w:hint="default"/>
      <w:sz w:val="16"/>
      <w:szCs w:val="16"/>
    </w:rPr>
  </w:style>
  <w:style w:type="character" w:customStyle="1" w:styleId="CharChar4">
    <w:name w:val="Char Char4"/>
    <w:qFormat/>
    <w:locked/>
    <w:rPr>
      <w:rFonts w:ascii="Calibri" w:eastAsia="Calibri" w:hAnsi="Calibri" w:cs="Simplified Arabic" w:hint="default"/>
      <w:color w:val="000000"/>
      <w:kern w:val="24"/>
      <w:sz w:val="28"/>
      <w:szCs w:val="28"/>
      <w:lang w:val="en-US" w:eastAsia="en-US" w:bidi="ar-SA"/>
    </w:rPr>
  </w:style>
  <w:style w:type="character" w:customStyle="1" w:styleId="CharChar3">
    <w:name w:val="Char Char3"/>
    <w:qFormat/>
    <w:locked/>
    <w:rPr>
      <w:rFonts w:ascii="Traditional Arabic" w:eastAsia="Calibri" w:hAnsi="Traditional Arabic" w:cs="Simplified Arabic" w:hint="cs"/>
      <w:b/>
      <w:bCs/>
      <w:color w:val="000000"/>
      <w:kern w:val="24"/>
      <w:sz w:val="32"/>
      <w:szCs w:val="32"/>
      <w:lang w:val="en-US" w:eastAsia="en-US" w:bidi="ar-SA"/>
    </w:rPr>
  </w:style>
  <w:style w:type="character" w:customStyle="1" w:styleId="CharChar2">
    <w:name w:val="Char Char2"/>
    <w:qFormat/>
    <w:locked/>
    <w:rPr>
      <w:rFonts w:ascii="Calibri" w:eastAsia="Calibri" w:hAnsi="Calibri" w:cs="Arial" w:hint="default"/>
      <w:sz w:val="22"/>
      <w:szCs w:val="22"/>
      <w:lang w:val="en-US" w:eastAsia="en-US" w:bidi="ar-SA"/>
    </w:rPr>
  </w:style>
  <w:style w:type="character" w:customStyle="1" w:styleId="ptChar">
    <w:name w:val="pt Char"/>
    <w:qFormat/>
    <w:locked/>
    <w:rPr>
      <w:rFonts w:ascii="Traditional Arabic" w:hAnsi="Traditional Arabic" w:cs="PT Bold Heading" w:hint="cs"/>
      <w:kern w:val="24"/>
      <w:sz w:val="32"/>
      <w:szCs w:val="32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 w:cs="Times New Roman"/>
      <w:b/>
      <w:bCs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lang w:val="en-US"/>
    </w:rPr>
  </w:style>
  <w:style w:type="character" w:customStyle="1" w:styleId="y2iqfc">
    <w:name w:val="y2iqfc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  <w:lang w:val="en-US"/>
    </w:rPr>
  </w:style>
  <w:style w:type="table" w:customStyle="1" w:styleId="1">
    <w:name w:val="شبكة جدول1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المراجعة1"/>
    <w:hidden/>
    <w:uiPriority w:val="99"/>
    <w:semiHidden/>
    <w:qFormat/>
    <w:rPr>
      <w:sz w:val="22"/>
      <w:szCs w:val="22"/>
    </w:rPr>
  </w:style>
  <w:style w:type="paragraph" w:styleId="BodyText3">
    <w:name w:val="Body Text 3"/>
    <w:basedOn w:val="Normal"/>
    <w:link w:val="BodyText3Char"/>
    <w:unhideWhenUsed/>
    <w:rsid w:val="006A0D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A0D54"/>
    <w:rPr>
      <w:sz w:val="16"/>
      <w:szCs w:val="16"/>
    </w:rPr>
  </w:style>
  <w:style w:type="paragraph" w:customStyle="1" w:styleId="Default">
    <w:name w:val="Default"/>
    <w:rsid w:val="006A0D54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11">
    <w:name w:val="سرد الفقرات1"/>
    <w:basedOn w:val="Normal"/>
    <w:qFormat/>
    <w:rsid w:val="006A0D54"/>
    <w:pPr>
      <w:bidi w:val="0"/>
      <w:spacing w:before="120"/>
      <w:ind w:left="720" w:hanging="36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PF\Desktop\&#1605;&#1581;&#1590;&#1585;%20&#1575;&#1580;&#1578;&#1605;&#1575;&#1593;%20&#1575;&#1604;&#1576;&#1585;&#1606;&#1575;&#1605;&#1580;%2013-10-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BB16DF-3F88-43AE-A383-1FF773B9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محضر اجتماع البرنامج 13-10-2010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 Magdy</dc:creator>
  <cp:lastModifiedBy>Rotana 8K</cp:lastModifiedBy>
  <cp:revision>2</cp:revision>
  <cp:lastPrinted>2024-09-12T09:50:00Z</cp:lastPrinted>
  <dcterms:created xsi:type="dcterms:W3CDTF">2024-11-14T11:10:00Z</dcterms:created>
  <dcterms:modified xsi:type="dcterms:W3CDTF">2024-11-14T11:10:00Z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806709F1484041B8A544DDF712C01378_12</vt:lpwstr>
  </property>
</Properties>
</file>